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A7" w:rsidRPr="00811F08" w:rsidRDefault="003A22A7" w:rsidP="0048085C">
      <w:pPr>
        <w:widowControl w:val="0"/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811F08">
        <w:rPr>
          <w:b/>
          <w:bCs/>
          <w:sz w:val="28"/>
          <w:szCs w:val="28"/>
          <w:lang w:eastAsia="en-US"/>
        </w:rPr>
        <w:t xml:space="preserve">ПРОТОКОЛ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11F08">
        <w:rPr>
          <w:b/>
          <w:bCs/>
          <w:sz w:val="28"/>
          <w:szCs w:val="28"/>
          <w:lang w:eastAsia="en-US"/>
        </w:rPr>
        <w:t>№ _____</w:t>
      </w:r>
    </w:p>
    <w:p w:rsidR="003A22A7" w:rsidRPr="009A56BB" w:rsidRDefault="003A22A7" w:rsidP="0048085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A56BB">
        <w:rPr>
          <w:b/>
          <w:sz w:val="28"/>
          <w:szCs w:val="28"/>
          <w:lang w:eastAsia="en-US"/>
        </w:rPr>
        <w:t xml:space="preserve">внеочередного общего собрания членов ЖСК «Победа» </w:t>
      </w:r>
    </w:p>
    <w:p w:rsidR="003A22A7" w:rsidRPr="009A56BB" w:rsidRDefault="003A22A7" w:rsidP="009A56B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A56BB">
        <w:rPr>
          <w:b/>
          <w:sz w:val="28"/>
          <w:szCs w:val="28"/>
          <w:lang w:eastAsia="en-US"/>
        </w:rPr>
        <w:t>и собственников МКД в форме очного голосования</w:t>
      </w:r>
    </w:p>
    <w:p w:rsidR="003A22A7" w:rsidRPr="00D95F65" w:rsidRDefault="003A22A7" w:rsidP="0048085C">
      <w:pPr>
        <w:widowControl w:val="0"/>
        <w:suppressAutoHyphens w:val="0"/>
        <w:rPr>
          <w:rFonts w:ascii="Calibri" w:hAnsi="Calibri"/>
          <w:bCs/>
          <w:sz w:val="22"/>
          <w:szCs w:val="22"/>
          <w:lang w:eastAsia="en-US"/>
        </w:rPr>
      </w:pPr>
    </w:p>
    <w:p w:rsidR="003A22A7" w:rsidRPr="00D95F65" w:rsidRDefault="003A22A7" w:rsidP="0048085C">
      <w:pPr>
        <w:widowControl w:val="0"/>
        <w:suppressAutoHyphens w:val="0"/>
        <w:rPr>
          <w:rFonts w:ascii="Calibri" w:hAnsi="Calibri"/>
          <w:bCs/>
          <w:sz w:val="22"/>
          <w:szCs w:val="22"/>
          <w:lang w:eastAsia="en-US"/>
        </w:rPr>
      </w:pPr>
    </w:p>
    <w:p w:rsidR="003A22A7" w:rsidRPr="00563778" w:rsidRDefault="003A22A7" w:rsidP="009475DC">
      <w:pPr>
        <w:widowControl w:val="0"/>
        <w:suppressAutoHyphens w:val="0"/>
        <w:jc w:val="center"/>
        <w:rPr>
          <w:b/>
          <w:sz w:val="24"/>
          <w:szCs w:val="24"/>
          <w:lang w:eastAsia="en-US"/>
        </w:rPr>
      </w:pPr>
      <w:r w:rsidRPr="00563778">
        <w:rPr>
          <w:b/>
          <w:bCs/>
          <w:sz w:val="24"/>
          <w:szCs w:val="24"/>
          <w:lang w:eastAsia="en-US"/>
        </w:rPr>
        <w:t xml:space="preserve">г. Ульяновск              </w:t>
      </w:r>
      <w:r>
        <w:rPr>
          <w:b/>
          <w:bCs/>
          <w:sz w:val="24"/>
          <w:szCs w:val="24"/>
          <w:lang w:eastAsia="en-US"/>
        </w:rPr>
        <w:t xml:space="preserve">   </w:t>
      </w:r>
      <w:r w:rsidRPr="00563778">
        <w:rPr>
          <w:b/>
          <w:bCs/>
          <w:sz w:val="24"/>
          <w:szCs w:val="24"/>
          <w:lang w:eastAsia="en-US"/>
        </w:rPr>
        <w:t xml:space="preserve">       «11» октября </w:t>
      </w:r>
      <w:smartTag w:uri="urn:schemas-microsoft-com:office:smarttags" w:element="metricconverter">
        <w:smartTagPr>
          <w:attr w:name="ProductID" w:val="2014 г"/>
        </w:smartTagPr>
        <w:r w:rsidRPr="00563778">
          <w:rPr>
            <w:b/>
            <w:bCs/>
            <w:sz w:val="24"/>
            <w:szCs w:val="24"/>
            <w:lang w:eastAsia="en-US"/>
          </w:rPr>
          <w:t>2014 г</w:t>
        </w:r>
      </w:smartTag>
      <w:r w:rsidRPr="00563778">
        <w:rPr>
          <w:b/>
          <w:bCs/>
          <w:sz w:val="24"/>
          <w:szCs w:val="24"/>
          <w:lang w:eastAsia="en-US"/>
        </w:rPr>
        <w:t>.                        пр.Нариманова</w:t>
      </w:r>
      <w:r w:rsidRPr="00563778">
        <w:rPr>
          <w:b/>
          <w:sz w:val="24"/>
          <w:szCs w:val="24"/>
          <w:lang w:eastAsia="en-US"/>
        </w:rPr>
        <w:t>,   дом 110</w:t>
      </w:r>
    </w:p>
    <w:p w:rsidR="003A22A7" w:rsidRPr="00D95F65" w:rsidRDefault="003A22A7" w:rsidP="009475DC">
      <w:pPr>
        <w:widowControl w:val="0"/>
        <w:suppressAutoHyphens w:val="0"/>
        <w:rPr>
          <w:rFonts w:ascii="Calibri" w:hAnsi="Calibri"/>
          <w:b/>
          <w:sz w:val="22"/>
          <w:szCs w:val="22"/>
          <w:lang w:eastAsia="en-US"/>
        </w:rPr>
      </w:pPr>
    </w:p>
    <w:p w:rsidR="003A22A7" w:rsidRPr="00C901AB" w:rsidRDefault="003A22A7" w:rsidP="009475DC">
      <w:pPr>
        <w:widowControl w:val="0"/>
        <w:suppressAutoHyphens w:val="0"/>
        <w:rPr>
          <w:sz w:val="24"/>
          <w:szCs w:val="24"/>
          <w:lang w:eastAsia="en-US"/>
        </w:rPr>
      </w:pPr>
      <w:r w:rsidRPr="00C901AB">
        <w:rPr>
          <w:sz w:val="24"/>
          <w:szCs w:val="24"/>
          <w:lang w:eastAsia="en-US"/>
        </w:rPr>
        <w:t>Общее количество членов ЖСК  –</w:t>
      </w:r>
    </w:p>
    <w:p w:rsidR="003A22A7" w:rsidRPr="00C901AB" w:rsidRDefault="003A22A7" w:rsidP="009475DC">
      <w:pPr>
        <w:widowControl w:val="0"/>
        <w:suppressAutoHyphens w:val="0"/>
        <w:rPr>
          <w:sz w:val="24"/>
          <w:szCs w:val="24"/>
          <w:lang w:eastAsia="en-US"/>
        </w:rPr>
      </w:pPr>
      <w:r w:rsidRPr="00C901AB">
        <w:rPr>
          <w:sz w:val="24"/>
          <w:szCs w:val="24"/>
          <w:lang w:eastAsia="en-US"/>
        </w:rPr>
        <w:t xml:space="preserve">Общее количество собственников, нечленов ЖСК – </w:t>
      </w:r>
    </w:p>
    <w:p w:rsidR="003A22A7" w:rsidRDefault="003A22A7" w:rsidP="009475DC">
      <w:pPr>
        <w:widowControl w:val="0"/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3A22A7" w:rsidRPr="007C1BAE" w:rsidRDefault="003A22A7" w:rsidP="00EA2896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внеочередном общем собрании присутствовали:</w:t>
      </w:r>
    </w:p>
    <w:p w:rsidR="003A22A7" w:rsidRDefault="003A22A7" w:rsidP="00825C1A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  <w:sectPr w:rsidR="003A22A7" w:rsidSect="00702D9E">
          <w:pgSz w:w="11906" w:h="16838"/>
          <w:pgMar w:top="1134" w:right="566" w:bottom="1134" w:left="1620" w:header="708" w:footer="708" w:gutter="0"/>
          <w:cols w:space="708"/>
          <w:docGrid w:linePitch="360"/>
        </w:sectPr>
      </w:pP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Алёшина М.И.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Алимов М.Х.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Атаулова О.В.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Барбитова А.Д.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Васильев Г.И.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Васина</w:t>
      </w:r>
      <w:r>
        <w:rPr>
          <w:rFonts w:ascii="Times New Roman" w:hAnsi="Times New Roman"/>
          <w:sz w:val="24"/>
          <w:szCs w:val="24"/>
        </w:rPr>
        <w:t xml:space="preserve"> Т.</w:t>
      </w:r>
    </w:p>
    <w:p w:rsidR="003A22A7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Власов В.В.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А.Ю. (по доверенности)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Вотякова К.В.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Гайдерова З.Н.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Гришанова А.Ф.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Закирова Т.Н.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Илюхина</w:t>
      </w:r>
      <w:r>
        <w:rPr>
          <w:rFonts w:ascii="Times New Roman" w:hAnsi="Times New Roman"/>
          <w:sz w:val="24"/>
          <w:szCs w:val="24"/>
        </w:rPr>
        <w:t xml:space="preserve"> О.С.</w:t>
      </w:r>
    </w:p>
    <w:p w:rsidR="003A22A7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Кирсанова К.Н.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Кирсанов В.Г. (по доверенности)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Кобелева Л.Л.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Колодий А.А.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Метлева В.Г.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Митрофанова Т.А.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Назаренко И.Д.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Петровичева С.Б.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Подосинникова Т.М.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Смолянова А.А.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Стрелочных А.</w:t>
      </w:r>
      <w:r>
        <w:rPr>
          <w:rFonts w:ascii="Times New Roman" w:hAnsi="Times New Roman"/>
          <w:sz w:val="24"/>
          <w:szCs w:val="24"/>
        </w:rPr>
        <w:t>А.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Шанов М.А.</w:t>
      </w:r>
    </w:p>
    <w:p w:rsidR="003A22A7" w:rsidRPr="007C1BAE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Шатилова А.Г.</w:t>
      </w:r>
    </w:p>
    <w:p w:rsidR="003A22A7" w:rsidRDefault="003A22A7" w:rsidP="00BC54B2">
      <w:pPr>
        <w:pStyle w:val="ListParagraph"/>
        <w:numPr>
          <w:ilvl w:val="0"/>
          <w:numId w:val="13"/>
        </w:numPr>
        <w:tabs>
          <w:tab w:val="clear" w:pos="1080"/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Уварова Е.Е.</w:t>
      </w:r>
    </w:p>
    <w:p w:rsidR="003A22A7" w:rsidRDefault="003A22A7" w:rsidP="00BC54B2">
      <w:pPr>
        <w:pStyle w:val="ListParagraph"/>
        <w:tabs>
          <w:tab w:val="num" w:pos="1260"/>
        </w:tabs>
        <w:ind w:left="360"/>
        <w:jc w:val="both"/>
        <w:rPr>
          <w:rFonts w:ascii="Times New Roman" w:hAnsi="Times New Roman"/>
          <w:sz w:val="24"/>
          <w:szCs w:val="24"/>
        </w:rPr>
        <w:sectPr w:rsidR="003A22A7" w:rsidSect="005176E1">
          <w:type w:val="continuous"/>
          <w:pgSz w:w="11906" w:h="16838"/>
          <w:pgMar w:top="1134" w:right="566" w:bottom="1134" w:left="993" w:header="708" w:footer="708" w:gutter="0"/>
          <w:cols w:num="2" w:space="709"/>
          <w:docGrid w:linePitch="360"/>
        </w:sectPr>
      </w:pPr>
    </w:p>
    <w:p w:rsidR="003A22A7" w:rsidRPr="007C1BAE" w:rsidRDefault="003A22A7" w:rsidP="00825C1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6B1325">
      <w:pPr>
        <w:pStyle w:val="ListParagraph"/>
        <w:numPr>
          <w:ilvl w:val="0"/>
          <w:numId w:val="27"/>
        </w:numPr>
        <w:tabs>
          <w:tab w:val="clear" w:pos="1080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Краско С.Г.</w:t>
      </w:r>
      <w:r>
        <w:rPr>
          <w:rFonts w:ascii="Times New Roman" w:hAnsi="Times New Roman"/>
          <w:sz w:val="24"/>
          <w:szCs w:val="24"/>
        </w:rPr>
        <w:t xml:space="preserve"> (бухгалтер ЖСК, проживающая в кв. 49)</w:t>
      </w:r>
    </w:p>
    <w:p w:rsidR="003A22A7" w:rsidRDefault="003A22A7" w:rsidP="006B1325">
      <w:pPr>
        <w:pStyle w:val="ListParagraph"/>
        <w:numPr>
          <w:ilvl w:val="0"/>
          <w:numId w:val="27"/>
        </w:numPr>
        <w:tabs>
          <w:tab w:val="clear" w:pos="1080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C1BAE">
        <w:rPr>
          <w:rFonts w:ascii="Times New Roman" w:hAnsi="Times New Roman"/>
          <w:sz w:val="24"/>
          <w:szCs w:val="24"/>
        </w:rPr>
        <w:t>Маляганова</w:t>
      </w:r>
      <w:r>
        <w:rPr>
          <w:rFonts w:ascii="Times New Roman" w:hAnsi="Times New Roman"/>
          <w:sz w:val="24"/>
          <w:szCs w:val="24"/>
        </w:rPr>
        <w:t xml:space="preserve"> Е.И. (проживающая в кв. № 16)</w:t>
      </w:r>
    </w:p>
    <w:p w:rsidR="003A22A7" w:rsidRPr="007C1BAE" w:rsidRDefault="003A22A7" w:rsidP="006B1325">
      <w:pPr>
        <w:pStyle w:val="ListParagraph"/>
        <w:numPr>
          <w:ilvl w:val="0"/>
          <w:numId w:val="27"/>
        </w:numPr>
        <w:tabs>
          <w:tab w:val="clear" w:pos="1080"/>
          <w:tab w:val="num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Маляганов А.И. (проживающий в кв. № 16).</w:t>
      </w:r>
    </w:p>
    <w:p w:rsidR="003A22A7" w:rsidRDefault="003A22A7" w:rsidP="009E59D3">
      <w:pPr>
        <w:widowControl w:val="0"/>
        <w:jc w:val="both"/>
        <w:rPr>
          <w:sz w:val="24"/>
          <w:szCs w:val="24"/>
        </w:rPr>
      </w:pPr>
      <w:r w:rsidRPr="00D81938">
        <w:rPr>
          <w:sz w:val="24"/>
          <w:szCs w:val="24"/>
        </w:rPr>
        <w:t xml:space="preserve">Общее собрание созвано по инициативе  </w:t>
      </w:r>
      <w:r>
        <w:rPr>
          <w:sz w:val="24"/>
          <w:szCs w:val="24"/>
        </w:rPr>
        <w:t>председателя правления: Подосинниковой Т.М.,</w:t>
      </w:r>
      <w:r w:rsidRPr="00D81938">
        <w:rPr>
          <w:b/>
          <w:sz w:val="24"/>
          <w:szCs w:val="24"/>
        </w:rPr>
        <w:t xml:space="preserve"> </w:t>
      </w:r>
      <w:r w:rsidRPr="00BC7028">
        <w:rPr>
          <w:sz w:val="24"/>
          <w:szCs w:val="24"/>
        </w:rPr>
        <w:t>члена ЖСК, собственника квартиры №</w:t>
      </w:r>
      <w:r>
        <w:rPr>
          <w:sz w:val="24"/>
          <w:szCs w:val="24"/>
        </w:rPr>
        <w:t xml:space="preserve"> 50.</w:t>
      </w:r>
      <w:r w:rsidRPr="00BC7028">
        <w:rPr>
          <w:sz w:val="24"/>
          <w:szCs w:val="24"/>
        </w:rPr>
        <w:t xml:space="preserve">    </w:t>
      </w:r>
    </w:p>
    <w:p w:rsidR="003A22A7" w:rsidRPr="00BC7028" w:rsidRDefault="003A22A7" w:rsidP="004A2E98">
      <w:pPr>
        <w:widowControl w:val="0"/>
        <w:jc w:val="both"/>
        <w:rPr>
          <w:sz w:val="24"/>
          <w:szCs w:val="24"/>
          <w:vertAlign w:val="superscript"/>
        </w:rPr>
      </w:pPr>
    </w:p>
    <w:p w:rsidR="003A22A7" w:rsidRDefault="003A22A7" w:rsidP="004A2E98">
      <w:pPr>
        <w:widowControl w:val="0"/>
        <w:suppressAutoHyphens w:val="0"/>
        <w:jc w:val="center"/>
        <w:rPr>
          <w:rFonts w:ascii="Calibri" w:hAnsi="Calibri"/>
          <w:b/>
          <w:bCs/>
          <w:iCs/>
          <w:sz w:val="28"/>
          <w:szCs w:val="28"/>
          <w:lang w:eastAsia="en-US"/>
        </w:rPr>
      </w:pPr>
      <w:r w:rsidRPr="00D95F65">
        <w:rPr>
          <w:rFonts w:ascii="Calibri" w:hAnsi="Calibri"/>
          <w:b/>
          <w:bCs/>
          <w:iCs/>
          <w:sz w:val="28"/>
          <w:szCs w:val="28"/>
          <w:lang w:eastAsia="en-US"/>
        </w:rPr>
        <w:t>Повестка дня:</w:t>
      </w:r>
    </w:p>
    <w:p w:rsidR="003A22A7" w:rsidRPr="00D95F65" w:rsidRDefault="003A22A7" w:rsidP="004A2E98">
      <w:pPr>
        <w:widowControl w:val="0"/>
        <w:suppressAutoHyphens w:val="0"/>
        <w:jc w:val="center"/>
        <w:rPr>
          <w:rFonts w:ascii="Calibri" w:hAnsi="Calibri"/>
          <w:b/>
          <w:bCs/>
          <w:iCs/>
          <w:sz w:val="28"/>
          <w:szCs w:val="28"/>
          <w:lang w:eastAsia="en-US"/>
        </w:rPr>
      </w:pPr>
    </w:p>
    <w:p w:rsidR="003A22A7" w:rsidRPr="00B41DA8" w:rsidRDefault="003A22A7" w:rsidP="0048085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О в</w:t>
      </w:r>
      <w:r w:rsidRPr="00B41DA8">
        <w:rPr>
          <w:color w:val="000000"/>
          <w:sz w:val="22"/>
          <w:szCs w:val="22"/>
          <w:lang w:eastAsia="en-US"/>
        </w:rPr>
        <w:t>ыбор</w:t>
      </w:r>
      <w:r>
        <w:rPr>
          <w:color w:val="000000"/>
          <w:sz w:val="22"/>
          <w:szCs w:val="22"/>
          <w:lang w:eastAsia="en-US"/>
        </w:rPr>
        <w:t>е</w:t>
      </w:r>
      <w:r w:rsidRPr="00B41DA8">
        <w:rPr>
          <w:color w:val="000000"/>
          <w:sz w:val="22"/>
          <w:szCs w:val="22"/>
          <w:lang w:eastAsia="en-US"/>
        </w:rPr>
        <w:t xml:space="preserve"> председателя  и секретаря собрания.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B41DA8">
        <w:rPr>
          <w:rFonts w:ascii="Calibri" w:hAnsi="Calibri"/>
          <w:sz w:val="22"/>
          <w:szCs w:val="22"/>
          <w:lang w:eastAsia="en-US"/>
        </w:rPr>
        <w:t>О выборе счетной комиссии.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Подтверждение расчета по итогам 2013 года.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Прием в члены ЖСК и исключение членов ЖСК.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О создании фонда капитального р</w:t>
      </w:r>
      <w:r>
        <w:rPr>
          <w:rFonts w:ascii="Calibri" w:hAnsi="Calibri"/>
          <w:sz w:val="22"/>
          <w:szCs w:val="22"/>
          <w:lang w:eastAsia="en-US"/>
        </w:rPr>
        <w:t xml:space="preserve">емонта общего имущества дома с </w:t>
      </w:r>
      <w:r w:rsidRPr="007C1BAE">
        <w:rPr>
          <w:rFonts w:ascii="Calibri" w:hAnsi="Calibri"/>
          <w:sz w:val="22"/>
          <w:szCs w:val="22"/>
          <w:lang w:eastAsia="en-US"/>
        </w:rPr>
        <w:t>1.12.201</w:t>
      </w:r>
      <w:r>
        <w:rPr>
          <w:rFonts w:ascii="Calibri" w:hAnsi="Calibri"/>
          <w:sz w:val="22"/>
          <w:szCs w:val="22"/>
          <w:lang w:eastAsia="en-US"/>
        </w:rPr>
        <w:t xml:space="preserve">4 </w:t>
      </w:r>
      <w:r w:rsidRPr="007C1BAE">
        <w:rPr>
          <w:rFonts w:ascii="Calibri" w:hAnsi="Calibri"/>
          <w:sz w:val="22"/>
          <w:szCs w:val="22"/>
          <w:lang w:eastAsia="en-US"/>
        </w:rPr>
        <w:t>г.</w:t>
      </w:r>
    </w:p>
    <w:p w:rsidR="003A22A7" w:rsidRPr="00B41DA8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sz w:val="24"/>
          <w:szCs w:val="24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Об утверждении размера ежемесячного взноса на капитальный  ремонт общего имущества дома с 01.12.2014 г.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Об утверждении перечня работ по капитальному ремонту общего имущества дома.</w:t>
      </w:r>
    </w:p>
    <w:p w:rsidR="003A22A7" w:rsidRPr="00B41DA8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sz w:val="24"/>
          <w:szCs w:val="24"/>
          <w:lang w:eastAsia="en-US"/>
        </w:rPr>
      </w:pPr>
      <w:r w:rsidRPr="007C1BAE">
        <w:rPr>
          <w:rFonts w:ascii="Calibri" w:hAnsi="Calibri"/>
          <w:sz w:val="22"/>
          <w:szCs w:val="22"/>
          <w:lang w:eastAsia="en-US"/>
        </w:rPr>
        <w:t>Об определении места хранения протокола общего собрания.</w:t>
      </w:r>
    </w:p>
    <w:p w:rsidR="003A22A7" w:rsidRDefault="003A22A7" w:rsidP="00B41DA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uppressAutoHyphens w:val="0"/>
        <w:ind w:left="0" w:firstLine="0"/>
        <w:jc w:val="both"/>
        <w:rPr>
          <w:sz w:val="24"/>
          <w:szCs w:val="24"/>
          <w:lang w:eastAsia="en-US"/>
        </w:rPr>
      </w:pPr>
      <w:r w:rsidRPr="007C1BAE">
        <w:rPr>
          <w:sz w:val="24"/>
          <w:szCs w:val="24"/>
          <w:lang w:eastAsia="en-US"/>
        </w:rPr>
        <w:t>Разное.</w:t>
      </w:r>
    </w:p>
    <w:p w:rsidR="003A22A7" w:rsidRDefault="003A22A7" w:rsidP="00B41DA8">
      <w:pPr>
        <w:widowControl w:val="0"/>
        <w:shd w:val="clear" w:color="auto" w:fill="FFFFFF"/>
        <w:suppressAutoHyphens w:val="0"/>
        <w:jc w:val="both"/>
        <w:rPr>
          <w:sz w:val="24"/>
          <w:szCs w:val="24"/>
          <w:lang w:eastAsia="en-US"/>
        </w:rPr>
      </w:pPr>
    </w:p>
    <w:p w:rsidR="003A22A7" w:rsidRPr="007C1BAE" w:rsidRDefault="003A22A7" w:rsidP="00B41DA8">
      <w:pPr>
        <w:widowControl w:val="0"/>
        <w:shd w:val="clear" w:color="auto" w:fill="FFFFFF"/>
        <w:suppressAutoHyphens w:val="0"/>
        <w:jc w:val="both"/>
        <w:rPr>
          <w:sz w:val="24"/>
          <w:szCs w:val="24"/>
          <w:lang w:eastAsia="en-US"/>
        </w:rPr>
      </w:pPr>
    </w:p>
    <w:p w:rsidR="003A22A7" w:rsidRDefault="003A22A7" w:rsidP="00802E5D">
      <w:pPr>
        <w:pStyle w:val="ListParagraph"/>
        <w:numPr>
          <w:ilvl w:val="1"/>
          <w:numId w:val="11"/>
        </w:numPr>
        <w:tabs>
          <w:tab w:val="clear" w:pos="1440"/>
          <w:tab w:val="num" w:pos="1080"/>
        </w:tabs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802E5D">
        <w:rPr>
          <w:rFonts w:ascii="Times New Roman" w:hAnsi="Times New Roman"/>
          <w:b/>
          <w:sz w:val="24"/>
          <w:szCs w:val="24"/>
        </w:rPr>
        <w:t>Барбитова А.Д.</w:t>
      </w:r>
      <w:r>
        <w:rPr>
          <w:rFonts w:ascii="Times New Roman" w:hAnsi="Times New Roman"/>
          <w:sz w:val="24"/>
          <w:szCs w:val="24"/>
        </w:rPr>
        <w:t xml:space="preserve"> внесла предложение об изменении порядка вопросов повестки общего собрания: рассмотреть первым вопрос № 4 (о принятии и исключении  в члены ЖСК).</w:t>
      </w:r>
    </w:p>
    <w:p w:rsidR="003A22A7" w:rsidRDefault="003A22A7" w:rsidP="00802E5D">
      <w:pPr>
        <w:pStyle w:val="ListParagraph"/>
        <w:numPr>
          <w:ilvl w:val="1"/>
          <w:numId w:val="11"/>
        </w:numPr>
        <w:tabs>
          <w:tab w:val="clear" w:pos="1440"/>
          <w:tab w:val="num" w:pos="1080"/>
        </w:tabs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802E5D">
        <w:rPr>
          <w:rFonts w:ascii="Times New Roman" w:hAnsi="Times New Roman"/>
          <w:b/>
          <w:sz w:val="24"/>
          <w:szCs w:val="24"/>
        </w:rPr>
        <w:t>Подосинникова Т.М.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Изменять порядок вопросов общего собрания не будем.</w:t>
      </w:r>
    </w:p>
    <w:p w:rsidR="003A22A7" w:rsidRDefault="003A22A7" w:rsidP="0048085C">
      <w:pPr>
        <w:widowControl w:val="0"/>
        <w:jc w:val="center"/>
        <w:rPr>
          <w:b/>
          <w:sz w:val="28"/>
          <w:szCs w:val="28"/>
          <w:u w:val="single"/>
        </w:rPr>
      </w:pPr>
      <w:r w:rsidRPr="00E50B38">
        <w:rPr>
          <w:b/>
          <w:sz w:val="28"/>
          <w:szCs w:val="28"/>
          <w:u w:val="single"/>
        </w:rPr>
        <w:t>Ход собрания:</w:t>
      </w:r>
    </w:p>
    <w:p w:rsidR="003A22A7" w:rsidRDefault="003A22A7" w:rsidP="0048085C">
      <w:pPr>
        <w:widowControl w:val="0"/>
        <w:jc w:val="center"/>
        <w:rPr>
          <w:b/>
          <w:sz w:val="28"/>
          <w:szCs w:val="28"/>
          <w:u w:val="single"/>
        </w:rPr>
      </w:pPr>
    </w:p>
    <w:p w:rsidR="003A22A7" w:rsidRPr="004A38E9" w:rsidRDefault="003A22A7" w:rsidP="00972E52">
      <w:pPr>
        <w:pStyle w:val="ListParagraph"/>
        <w:numPr>
          <w:ilvl w:val="2"/>
          <w:numId w:val="11"/>
        </w:numPr>
        <w:tabs>
          <w:tab w:val="clear" w:pos="2340"/>
          <w:tab w:val="num" w:pos="54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4A38E9">
        <w:rPr>
          <w:rFonts w:ascii="Times New Roman" w:hAnsi="Times New Roman"/>
          <w:b/>
          <w:sz w:val="28"/>
          <w:szCs w:val="28"/>
          <w:u w:val="single"/>
        </w:rPr>
        <w:t>О выборе председателя и секретаря собрания.</w:t>
      </w:r>
    </w:p>
    <w:p w:rsidR="003A22A7" w:rsidRPr="00C428FB" w:rsidRDefault="003A22A7" w:rsidP="00972E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b/>
          <w:sz w:val="24"/>
          <w:szCs w:val="24"/>
        </w:rPr>
        <w:t xml:space="preserve">Выступила:  </w:t>
      </w:r>
      <w:r w:rsidRPr="00C428FB">
        <w:rPr>
          <w:rFonts w:ascii="Times New Roman" w:hAnsi="Times New Roman"/>
          <w:sz w:val="24"/>
          <w:szCs w:val="24"/>
        </w:rPr>
        <w:t>Подосинникова Т.М., которая  предложила выбрать председателя и секретаря общего собрания. Председателем общего собрания предложила кандидатуру Алимова М.Х.</w:t>
      </w:r>
    </w:p>
    <w:p w:rsidR="003A22A7" w:rsidRPr="00C428FB" w:rsidRDefault="003A22A7" w:rsidP="00972E52">
      <w:pPr>
        <w:pStyle w:val="BodyText"/>
        <w:widowControl w:val="0"/>
        <w:rPr>
          <w:szCs w:val="24"/>
        </w:rPr>
      </w:pPr>
      <w:r w:rsidRPr="00C428FB">
        <w:rPr>
          <w:szCs w:val="24"/>
        </w:rPr>
        <w:t xml:space="preserve">Голосовали: </w:t>
      </w:r>
    </w:p>
    <w:p w:rsidR="003A22A7" w:rsidRPr="00C428FB" w:rsidRDefault="003A22A7" w:rsidP="00972E52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"ЗА" -   </w:t>
      </w:r>
      <w:r>
        <w:rPr>
          <w:sz w:val="24"/>
          <w:szCs w:val="24"/>
        </w:rPr>
        <w:t>26</w:t>
      </w:r>
      <w:r w:rsidRPr="00C428FB">
        <w:rPr>
          <w:sz w:val="24"/>
          <w:szCs w:val="24"/>
        </w:rPr>
        <w:t>;</w:t>
      </w:r>
    </w:p>
    <w:p w:rsidR="003A22A7" w:rsidRDefault="003A22A7" w:rsidP="00972E52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"ПРОТИВ" - ___-___  , </w:t>
      </w:r>
      <w:r>
        <w:rPr>
          <w:sz w:val="24"/>
          <w:szCs w:val="24"/>
        </w:rPr>
        <w:t xml:space="preserve"> </w:t>
      </w:r>
      <w:r w:rsidRPr="00C428FB">
        <w:rPr>
          <w:sz w:val="24"/>
          <w:szCs w:val="24"/>
        </w:rPr>
        <w:t>"ВОЗДЕРЖАЛСЯ" – __-___ .</w:t>
      </w:r>
    </w:p>
    <w:p w:rsidR="003A22A7" w:rsidRPr="00C428FB" w:rsidRDefault="003A22A7" w:rsidP="00972E5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Алимов М.Х. – не голосовал.</w:t>
      </w:r>
    </w:p>
    <w:p w:rsidR="003A22A7" w:rsidRPr="00C428FB" w:rsidRDefault="003A22A7" w:rsidP="00972E52">
      <w:pPr>
        <w:pStyle w:val="BodyText"/>
        <w:widowControl w:val="0"/>
        <w:rPr>
          <w:szCs w:val="24"/>
        </w:rPr>
      </w:pPr>
      <w:r w:rsidRPr="00C428FB">
        <w:rPr>
          <w:szCs w:val="24"/>
        </w:rPr>
        <w:t xml:space="preserve"> РЕШИЛИ</w:t>
      </w:r>
      <w:r>
        <w:rPr>
          <w:szCs w:val="24"/>
        </w:rPr>
        <w:t>: единогласно</w:t>
      </w:r>
      <w:r w:rsidRPr="00C428FB">
        <w:rPr>
          <w:szCs w:val="24"/>
        </w:rPr>
        <w:t xml:space="preserve">: </w:t>
      </w:r>
    </w:p>
    <w:p w:rsidR="003A22A7" w:rsidRPr="00C428FB" w:rsidRDefault="003A22A7" w:rsidP="00972E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sz w:val="24"/>
          <w:szCs w:val="24"/>
        </w:rPr>
        <w:t xml:space="preserve">1. Избрать </w:t>
      </w:r>
      <w:r>
        <w:rPr>
          <w:rFonts w:ascii="Times New Roman" w:hAnsi="Times New Roman"/>
          <w:sz w:val="24"/>
          <w:szCs w:val="24"/>
        </w:rPr>
        <w:t>председателем  собран</w:t>
      </w:r>
      <w:r w:rsidRPr="00C428FB">
        <w:rPr>
          <w:rFonts w:ascii="Times New Roman" w:hAnsi="Times New Roman"/>
          <w:sz w:val="24"/>
          <w:szCs w:val="24"/>
        </w:rPr>
        <w:t>ия Алимова М.Х.</w:t>
      </w:r>
    </w:p>
    <w:p w:rsidR="003A22A7" w:rsidRDefault="003A22A7" w:rsidP="00972E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22A7" w:rsidRDefault="003A22A7" w:rsidP="00972E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b/>
          <w:sz w:val="24"/>
          <w:szCs w:val="24"/>
        </w:rPr>
        <w:t xml:space="preserve">Выступила: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Атаулова О.В., которая предложила секретарем общего собрания </w:t>
      </w:r>
      <w:r w:rsidRPr="007C1BAE">
        <w:rPr>
          <w:rFonts w:ascii="Times New Roman" w:hAnsi="Times New Roman"/>
          <w:sz w:val="24"/>
          <w:szCs w:val="24"/>
        </w:rPr>
        <w:t xml:space="preserve"> выбрать Барбитову А.Д</w:t>
      </w:r>
      <w:r>
        <w:rPr>
          <w:rFonts w:ascii="Times New Roman" w:hAnsi="Times New Roman"/>
          <w:sz w:val="24"/>
          <w:szCs w:val="24"/>
        </w:rPr>
        <w:t>.</w:t>
      </w:r>
    </w:p>
    <w:p w:rsidR="003A22A7" w:rsidRPr="00C428FB" w:rsidRDefault="003A22A7" w:rsidP="00972E52">
      <w:pPr>
        <w:pStyle w:val="BodyText"/>
        <w:widowControl w:val="0"/>
        <w:rPr>
          <w:szCs w:val="24"/>
        </w:rPr>
      </w:pPr>
      <w:r w:rsidRPr="00C428FB">
        <w:rPr>
          <w:szCs w:val="24"/>
        </w:rPr>
        <w:t xml:space="preserve">Голосовали: </w:t>
      </w:r>
    </w:p>
    <w:p w:rsidR="003A22A7" w:rsidRPr="00C428FB" w:rsidRDefault="003A22A7" w:rsidP="00972E52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"ЗА" -   </w:t>
      </w:r>
      <w:r>
        <w:rPr>
          <w:sz w:val="24"/>
          <w:szCs w:val="24"/>
        </w:rPr>
        <w:t>26</w:t>
      </w:r>
      <w:r w:rsidRPr="00C428FB">
        <w:rPr>
          <w:sz w:val="24"/>
          <w:szCs w:val="24"/>
        </w:rPr>
        <w:t>;</w:t>
      </w:r>
    </w:p>
    <w:p w:rsidR="003A22A7" w:rsidRDefault="003A22A7" w:rsidP="00972E52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"ПРОТИВ" - ___-___  , </w:t>
      </w:r>
      <w:r>
        <w:rPr>
          <w:sz w:val="24"/>
          <w:szCs w:val="24"/>
        </w:rPr>
        <w:t xml:space="preserve"> </w:t>
      </w:r>
      <w:r w:rsidRPr="00C428FB">
        <w:rPr>
          <w:sz w:val="24"/>
          <w:szCs w:val="24"/>
        </w:rPr>
        <w:t>"ВОЗДЕРЖАЛСЯ" – __-___ .</w:t>
      </w:r>
    </w:p>
    <w:p w:rsidR="003A22A7" w:rsidRDefault="003A22A7" w:rsidP="00972E5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Барбитова А.Д. – не голосовала.</w:t>
      </w:r>
    </w:p>
    <w:p w:rsidR="003A22A7" w:rsidRPr="00C428FB" w:rsidRDefault="003A22A7" w:rsidP="001E064E">
      <w:pPr>
        <w:pStyle w:val="BodyText"/>
        <w:widowControl w:val="0"/>
        <w:rPr>
          <w:szCs w:val="24"/>
        </w:rPr>
      </w:pPr>
      <w:r w:rsidRPr="00C428FB">
        <w:rPr>
          <w:szCs w:val="24"/>
        </w:rPr>
        <w:t>РЕШИЛИ</w:t>
      </w:r>
      <w:r>
        <w:rPr>
          <w:szCs w:val="24"/>
        </w:rPr>
        <w:t>: единогласно</w:t>
      </w:r>
      <w:r w:rsidRPr="00C428FB">
        <w:rPr>
          <w:szCs w:val="24"/>
        </w:rPr>
        <w:t xml:space="preserve">: </w:t>
      </w:r>
    </w:p>
    <w:p w:rsidR="003A22A7" w:rsidRPr="00C428FB" w:rsidRDefault="003A22A7" w:rsidP="001E06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sz w:val="24"/>
          <w:szCs w:val="24"/>
        </w:rPr>
        <w:t xml:space="preserve">1. Избрать </w:t>
      </w:r>
      <w:r>
        <w:rPr>
          <w:rFonts w:ascii="Times New Roman" w:hAnsi="Times New Roman"/>
          <w:sz w:val="24"/>
          <w:szCs w:val="24"/>
        </w:rPr>
        <w:t>секретарём  собран</w:t>
      </w:r>
      <w:r w:rsidRPr="00C428FB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Барбитову А.Д.</w:t>
      </w:r>
    </w:p>
    <w:p w:rsidR="003A22A7" w:rsidRDefault="003A22A7" w:rsidP="00972E52">
      <w:pPr>
        <w:widowControl w:val="0"/>
        <w:jc w:val="both"/>
        <w:rPr>
          <w:sz w:val="24"/>
          <w:szCs w:val="24"/>
        </w:rPr>
      </w:pPr>
    </w:p>
    <w:p w:rsidR="003A22A7" w:rsidRPr="004A38E9" w:rsidRDefault="003A22A7" w:rsidP="004B7080">
      <w:pPr>
        <w:pStyle w:val="ListParagraph"/>
        <w:numPr>
          <w:ilvl w:val="2"/>
          <w:numId w:val="11"/>
        </w:numPr>
        <w:tabs>
          <w:tab w:val="clear" w:pos="2340"/>
          <w:tab w:val="num" w:pos="0"/>
          <w:tab w:val="left" w:pos="54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8E9">
        <w:rPr>
          <w:rFonts w:ascii="Times New Roman" w:hAnsi="Times New Roman"/>
          <w:b/>
          <w:sz w:val="28"/>
          <w:szCs w:val="28"/>
          <w:u w:val="single"/>
        </w:rPr>
        <w:t>О выборе счетной комиссии.</w:t>
      </w:r>
    </w:p>
    <w:p w:rsidR="003A22A7" w:rsidRDefault="003A22A7" w:rsidP="004B7080">
      <w:pPr>
        <w:pStyle w:val="ListParagraph"/>
        <w:tabs>
          <w:tab w:val="num" w:pos="0"/>
          <w:tab w:val="left" w:pos="5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b/>
          <w:sz w:val="24"/>
          <w:szCs w:val="24"/>
        </w:rPr>
        <w:t xml:space="preserve">Выступила: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Подосинникова Т.М., которая предложила в счетную комиссию кандидатуру Шанова М.А.</w:t>
      </w:r>
    </w:p>
    <w:p w:rsidR="003A22A7" w:rsidRPr="00C428FB" w:rsidRDefault="003A22A7" w:rsidP="004B7080">
      <w:pPr>
        <w:pStyle w:val="BodyText"/>
        <w:widowControl w:val="0"/>
        <w:rPr>
          <w:szCs w:val="24"/>
        </w:rPr>
      </w:pPr>
      <w:r w:rsidRPr="00C428FB">
        <w:rPr>
          <w:szCs w:val="24"/>
        </w:rPr>
        <w:t xml:space="preserve">Голосовали: </w:t>
      </w:r>
    </w:p>
    <w:p w:rsidR="003A22A7" w:rsidRPr="00C428FB" w:rsidRDefault="003A22A7" w:rsidP="004B7080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"ЗА" -   </w:t>
      </w:r>
      <w:r>
        <w:rPr>
          <w:sz w:val="24"/>
          <w:szCs w:val="24"/>
        </w:rPr>
        <w:t>26</w:t>
      </w:r>
      <w:r w:rsidRPr="00C428FB">
        <w:rPr>
          <w:sz w:val="24"/>
          <w:szCs w:val="24"/>
        </w:rPr>
        <w:t>;</w:t>
      </w:r>
    </w:p>
    <w:p w:rsidR="003A22A7" w:rsidRDefault="003A22A7" w:rsidP="004B7080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"ПРОТИВ" - ___-___  , </w:t>
      </w:r>
      <w:r>
        <w:rPr>
          <w:sz w:val="24"/>
          <w:szCs w:val="24"/>
        </w:rPr>
        <w:t xml:space="preserve"> </w:t>
      </w:r>
      <w:r w:rsidRPr="00C428FB">
        <w:rPr>
          <w:sz w:val="24"/>
          <w:szCs w:val="24"/>
        </w:rPr>
        <w:t>"ВОЗДЕРЖАЛСЯ" – __-___ .</w:t>
      </w:r>
    </w:p>
    <w:p w:rsidR="003A22A7" w:rsidRPr="004B7080" w:rsidRDefault="003A22A7" w:rsidP="004B7080">
      <w:pPr>
        <w:pStyle w:val="BodyText"/>
        <w:widowControl w:val="0"/>
        <w:rPr>
          <w:b w:val="0"/>
          <w:szCs w:val="24"/>
        </w:rPr>
      </w:pPr>
      <w:r w:rsidRPr="004B7080">
        <w:rPr>
          <w:b w:val="0"/>
          <w:szCs w:val="24"/>
        </w:rPr>
        <w:t xml:space="preserve">Шанов М.А. </w:t>
      </w:r>
      <w:r>
        <w:rPr>
          <w:b w:val="0"/>
          <w:szCs w:val="24"/>
        </w:rPr>
        <w:t>– не голосовал.</w:t>
      </w:r>
    </w:p>
    <w:p w:rsidR="003A22A7" w:rsidRPr="00C428FB" w:rsidRDefault="003A22A7" w:rsidP="004B7080">
      <w:pPr>
        <w:pStyle w:val="BodyText"/>
        <w:widowControl w:val="0"/>
        <w:rPr>
          <w:szCs w:val="24"/>
        </w:rPr>
      </w:pPr>
      <w:r w:rsidRPr="00C428FB">
        <w:rPr>
          <w:szCs w:val="24"/>
        </w:rPr>
        <w:t>РЕШИЛИ</w:t>
      </w:r>
      <w:r>
        <w:rPr>
          <w:szCs w:val="24"/>
        </w:rPr>
        <w:t>: единогласно</w:t>
      </w:r>
      <w:r w:rsidRPr="00C428FB">
        <w:rPr>
          <w:szCs w:val="24"/>
        </w:rPr>
        <w:t xml:space="preserve">: </w:t>
      </w:r>
    </w:p>
    <w:p w:rsidR="003A22A7" w:rsidRDefault="003A22A7" w:rsidP="004B7080">
      <w:pPr>
        <w:pStyle w:val="ListParagraph"/>
        <w:numPr>
          <w:ilvl w:val="0"/>
          <w:numId w:val="14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>в счётную комиссию Шанова М.А.</w:t>
      </w:r>
    </w:p>
    <w:p w:rsidR="003A22A7" w:rsidRDefault="003A22A7" w:rsidP="004B708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2A7" w:rsidRPr="004A38E9" w:rsidRDefault="003A22A7" w:rsidP="00A5641A">
      <w:pPr>
        <w:pStyle w:val="ListParagraph"/>
        <w:numPr>
          <w:ilvl w:val="1"/>
          <w:numId w:val="14"/>
        </w:numPr>
        <w:tabs>
          <w:tab w:val="clear" w:pos="2850"/>
          <w:tab w:val="num" w:pos="540"/>
        </w:tabs>
        <w:ind w:left="540" w:hanging="540"/>
        <w:jc w:val="both"/>
        <w:rPr>
          <w:rFonts w:ascii="Times New Roman" w:hAnsi="Times New Roman"/>
          <w:sz w:val="28"/>
          <w:szCs w:val="28"/>
          <w:u w:val="single"/>
        </w:rPr>
      </w:pPr>
      <w:r w:rsidRPr="004A38E9">
        <w:rPr>
          <w:rFonts w:ascii="Times New Roman" w:hAnsi="Times New Roman"/>
          <w:b/>
          <w:sz w:val="28"/>
          <w:szCs w:val="28"/>
          <w:u w:val="single"/>
        </w:rPr>
        <w:t>Подтверждение расчета по итогам 2013 года.</w:t>
      </w:r>
    </w:p>
    <w:p w:rsidR="003A22A7" w:rsidRDefault="003A22A7" w:rsidP="00A5641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b/>
          <w:sz w:val="24"/>
          <w:szCs w:val="24"/>
        </w:rPr>
        <w:t xml:space="preserve">Выступила: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Подосинникова Т.М., которая </w:t>
      </w:r>
      <w:r w:rsidRPr="007C1BAE">
        <w:rPr>
          <w:rFonts w:ascii="Times New Roman" w:hAnsi="Times New Roman"/>
          <w:sz w:val="24"/>
          <w:szCs w:val="24"/>
        </w:rPr>
        <w:t>сообщила собранию о том, чт</w:t>
      </w:r>
      <w:r>
        <w:rPr>
          <w:rFonts w:ascii="Times New Roman" w:hAnsi="Times New Roman"/>
          <w:sz w:val="24"/>
          <w:szCs w:val="24"/>
        </w:rPr>
        <w:t>о инициативная группа (Атаулова </w:t>
      </w:r>
      <w:r w:rsidRPr="007C1BAE">
        <w:rPr>
          <w:rFonts w:ascii="Times New Roman" w:hAnsi="Times New Roman"/>
          <w:sz w:val="24"/>
          <w:szCs w:val="24"/>
        </w:rPr>
        <w:t>О.В., В</w:t>
      </w:r>
      <w:r>
        <w:rPr>
          <w:rFonts w:ascii="Times New Roman" w:hAnsi="Times New Roman"/>
          <w:sz w:val="24"/>
          <w:szCs w:val="24"/>
        </w:rPr>
        <w:t>асильев</w:t>
      </w:r>
      <w:r w:rsidRPr="007C1BAE">
        <w:rPr>
          <w:rFonts w:ascii="Times New Roman" w:hAnsi="Times New Roman"/>
          <w:sz w:val="24"/>
          <w:szCs w:val="24"/>
        </w:rPr>
        <w:t xml:space="preserve"> И.Г., Барбитова А.Д.) подала в суд </w:t>
      </w:r>
      <w:r w:rsidRPr="00833078">
        <w:rPr>
          <w:rFonts w:ascii="Times New Roman" w:hAnsi="Times New Roman"/>
          <w:sz w:val="24"/>
          <w:szCs w:val="24"/>
        </w:rPr>
        <w:t>исковое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AE">
        <w:rPr>
          <w:rFonts w:ascii="Times New Roman" w:hAnsi="Times New Roman"/>
          <w:sz w:val="24"/>
          <w:szCs w:val="24"/>
        </w:rPr>
        <w:t xml:space="preserve">на признание ничтожным решение общего собрания от 11 января 2014 года по вопросу назначения 29 рублей с </w:t>
      </w:r>
      <w:smartTag w:uri="urn:schemas-microsoft-com:office:smarttags" w:element="metricconverter">
        <w:smartTagPr>
          <w:attr w:name="ProductID" w:val="1 кв. м"/>
        </w:smartTagPr>
        <w:r w:rsidRPr="007C1BAE">
          <w:rPr>
            <w:rFonts w:ascii="Times New Roman" w:hAnsi="Times New Roman"/>
            <w:sz w:val="24"/>
            <w:szCs w:val="24"/>
          </w:rPr>
          <w:t>1 кв. м</w:t>
        </w:r>
      </w:smartTag>
      <w:r w:rsidRPr="007C1BAE">
        <w:rPr>
          <w:rFonts w:ascii="Times New Roman" w:hAnsi="Times New Roman"/>
          <w:sz w:val="24"/>
          <w:szCs w:val="24"/>
        </w:rPr>
        <w:t xml:space="preserve"> </w:t>
      </w:r>
      <w:r w:rsidRPr="00833078">
        <w:rPr>
          <w:rFonts w:ascii="Times New Roman" w:hAnsi="Times New Roman"/>
          <w:sz w:val="24"/>
          <w:szCs w:val="24"/>
        </w:rPr>
        <w:t>на содержание общедомового имущества, текущий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BAE">
        <w:rPr>
          <w:rFonts w:ascii="Times New Roman" w:hAnsi="Times New Roman"/>
          <w:sz w:val="24"/>
          <w:szCs w:val="24"/>
        </w:rPr>
        <w:t>капитальный ремонт</w:t>
      </w:r>
      <w:r>
        <w:rPr>
          <w:rFonts w:ascii="Times New Roman" w:hAnsi="Times New Roman"/>
          <w:sz w:val="24"/>
          <w:szCs w:val="24"/>
        </w:rPr>
        <w:t>ы, и что данное собрание с такой повесткой дня проводится по рекомендации судьи.</w:t>
      </w:r>
    </w:p>
    <w:p w:rsidR="003A22A7" w:rsidRDefault="003A22A7" w:rsidP="007672AD">
      <w:pPr>
        <w:suppressAutoHyphens w:val="0"/>
        <w:jc w:val="both"/>
        <w:rPr>
          <w:sz w:val="24"/>
          <w:szCs w:val="24"/>
          <w:lang w:eastAsia="en-US"/>
        </w:rPr>
      </w:pPr>
      <w:r w:rsidRPr="00C428FB">
        <w:rPr>
          <w:b/>
          <w:sz w:val="24"/>
          <w:szCs w:val="24"/>
          <w:lang w:eastAsia="en-US"/>
        </w:rPr>
        <w:t>Выступила: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7672AD">
        <w:rPr>
          <w:sz w:val="24"/>
          <w:szCs w:val="24"/>
          <w:lang w:eastAsia="en-US"/>
        </w:rPr>
        <w:t>Атаулова О.В.</w:t>
      </w:r>
      <w:r>
        <w:rPr>
          <w:sz w:val="24"/>
          <w:szCs w:val="24"/>
          <w:lang w:eastAsia="en-US"/>
        </w:rPr>
        <w:t>, которая:</w:t>
      </w:r>
    </w:p>
    <w:p w:rsidR="003A22A7" w:rsidRPr="002E6D7D" w:rsidRDefault="003A22A7" w:rsidP="002E6D7D">
      <w:pPr>
        <w:numPr>
          <w:ilvl w:val="0"/>
          <w:numId w:val="16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rFonts w:ascii="Arial" w:hAnsi="Arial" w:cs="Arial"/>
          <w:b/>
          <w:bCs/>
          <w:color w:val="011164"/>
          <w:kern w:val="36"/>
          <w:sz w:val="21"/>
          <w:szCs w:val="21"/>
          <w:lang w:eastAsia="ru-RU"/>
        </w:rPr>
      </w:pPr>
      <w:r>
        <w:rPr>
          <w:sz w:val="24"/>
          <w:szCs w:val="24"/>
          <w:lang w:eastAsia="en-US"/>
        </w:rPr>
        <w:t>рассказала</w:t>
      </w:r>
      <w:r w:rsidRPr="007C1BAE">
        <w:rPr>
          <w:sz w:val="24"/>
          <w:szCs w:val="24"/>
          <w:lang w:eastAsia="en-US"/>
        </w:rPr>
        <w:t xml:space="preserve"> о том, почему подано исковое заявление в суд</w:t>
      </w:r>
      <w:r>
        <w:rPr>
          <w:sz w:val="24"/>
          <w:szCs w:val="24"/>
          <w:lang w:eastAsia="en-US"/>
        </w:rPr>
        <w:t>: председатель ЖСК не представила подробного  расчёта тарифа (29 руб.) ни на собрании, ни несмотря на четыре заявления</w:t>
      </w:r>
      <w:r w:rsidRPr="007C1BA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посланные </w:t>
      </w:r>
      <w:r w:rsidRPr="007C1BA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почте, т.к. председатель не отвечала на телефонные звонки и избегала встреч;</w:t>
      </w:r>
    </w:p>
    <w:p w:rsidR="003A22A7" w:rsidRDefault="003A22A7" w:rsidP="0057249D">
      <w:pPr>
        <w:numPr>
          <w:ilvl w:val="0"/>
          <w:numId w:val="16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сказала, </w:t>
      </w:r>
      <w:r w:rsidRPr="007C1BAE">
        <w:rPr>
          <w:sz w:val="24"/>
          <w:szCs w:val="24"/>
          <w:lang w:eastAsia="en-US"/>
        </w:rPr>
        <w:t>что Устав ЖСК «Победа» уст</w:t>
      </w:r>
      <w:r>
        <w:rPr>
          <w:sz w:val="24"/>
          <w:szCs w:val="24"/>
          <w:lang w:eastAsia="en-US"/>
        </w:rPr>
        <w:t>арел (принят в 2000 году, тогда как ещё в 2012 году Правительство своим постановлением утвердило типовой Устав ЖСК)  и о</w:t>
      </w:r>
      <w:r w:rsidRPr="007C1BAE">
        <w:rPr>
          <w:sz w:val="24"/>
          <w:szCs w:val="24"/>
          <w:lang w:eastAsia="en-US"/>
        </w:rPr>
        <w:t>на отметила 11 замечаний</w:t>
      </w:r>
      <w:r>
        <w:rPr>
          <w:sz w:val="24"/>
          <w:szCs w:val="24"/>
          <w:lang w:eastAsia="en-US"/>
        </w:rPr>
        <w:t>, которые идут расхождением с Законодательством РФ). Согласно Устава ЖСК «Победа» собрания не могут проводиться в заочной форме, хотя Татьяна Михайловна и не организует его, а проводит поквартирный обход и собирает подписи в реестре, оформленным также с нарушением Законодательства и представляет его взамен протокола итогов голосования;</w:t>
      </w:r>
    </w:p>
    <w:p w:rsidR="003A22A7" w:rsidRDefault="003A22A7" w:rsidP="0057249D">
      <w:pPr>
        <w:numPr>
          <w:ilvl w:val="0"/>
          <w:numId w:val="16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указала на не</w:t>
      </w:r>
      <w:r w:rsidRPr="007C1BAE">
        <w:rPr>
          <w:sz w:val="24"/>
          <w:szCs w:val="24"/>
          <w:lang w:eastAsia="en-US"/>
        </w:rPr>
        <w:t>соответстви</w:t>
      </w:r>
      <w:r>
        <w:rPr>
          <w:sz w:val="24"/>
          <w:szCs w:val="24"/>
          <w:lang w:eastAsia="en-US"/>
        </w:rPr>
        <w:t>е</w:t>
      </w:r>
      <w:r w:rsidRPr="007C1BA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содержания </w:t>
      </w:r>
      <w:r w:rsidRPr="007C1BAE">
        <w:rPr>
          <w:sz w:val="24"/>
          <w:szCs w:val="24"/>
          <w:lang w:eastAsia="en-US"/>
        </w:rPr>
        <w:t>протокол</w:t>
      </w:r>
      <w:r>
        <w:rPr>
          <w:sz w:val="24"/>
          <w:szCs w:val="24"/>
          <w:lang w:eastAsia="en-US"/>
        </w:rPr>
        <w:t>ов</w:t>
      </w:r>
      <w:r w:rsidRPr="007C1BAE">
        <w:rPr>
          <w:sz w:val="24"/>
          <w:szCs w:val="24"/>
          <w:lang w:eastAsia="en-US"/>
        </w:rPr>
        <w:t xml:space="preserve"> общ</w:t>
      </w:r>
      <w:r>
        <w:rPr>
          <w:sz w:val="24"/>
          <w:szCs w:val="24"/>
          <w:lang w:eastAsia="en-US"/>
        </w:rPr>
        <w:t>их</w:t>
      </w:r>
      <w:r w:rsidRPr="007C1BAE">
        <w:rPr>
          <w:sz w:val="24"/>
          <w:szCs w:val="24"/>
          <w:lang w:eastAsia="en-US"/>
        </w:rPr>
        <w:t xml:space="preserve"> собрани</w:t>
      </w:r>
      <w:r>
        <w:rPr>
          <w:sz w:val="24"/>
          <w:szCs w:val="24"/>
          <w:lang w:eastAsia="en-US"/>
        </w:rPr>
        <w:t>й</w:t>
      </w:r>
      <w:r w:rsidRPr="007C1BA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заседаний правления </w:t>
      </w:r>
      <w:r w:rsidRPr="007C1BAE">
        <w:rPr>
          <w:sz w:val="24"/>
          <w:szCs w:val="24"/>
          <w:lang w:eastAsia="en-US"/>
        </w:rPr>
        <w:t xml:space="preserve">действительности, </w:t>
      </w:r>
      <w:r>
        <w:rPr>
          <w:sz w:val="24"/>
          <w:szCs w:val="24"/>
          <w:lang w:eastAsia="en-US"/>
        </w:rPr>
        <w:t xml:space="preserve">о подделке подписей в реестрах, что выяснилось из документов, полученных при рассмотрении исковых заявлений к Власову В.В. и присланных в ответ на вышеназванные заявления, а также  в полученных уведомлениях, которые посылались инициативной группой собственникам </w:t>
      </w:r>
      <w:r>
        <w:rPr>
          <w:sz w:val="24"/>
          <w:szCs w:val="24"/>
          <w:lang w:val="en-US" w:eastAsia="en-US"/>
        </w:rPr>
        <w:t>VRL</w:t>
      </w:r>
      <w:r w:rsidRPr="00F943E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 подготовке к заседанию суда;</w:t>
      </w:r>
    </w:p>
    <w:p w:rsidR="003A22A7" w:rsidRDefault="003A22A7" w:rsidP="0057249D">
      <w:pPr>
        <w:numPr>
          <w:ilvl w:val="0"/>
          <w:numId w:val="16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напомнила о том, что </w:t>
      </w:r>
      <w:r w:rsidRPr="007C1BAE">
        <w:rPr>
          <w:sz w:val="24"/>
          <w:szCs w:val="24"/>
          <w:lang w:eastAsia="en-US"/>
        </w:rPr>
        <w:t xml:space="preserve">10 месяцев ЖСК живет без председателя и правления, т.к. 11 января 2012 года </w:t>
      </w:r>
      <w:r>
        <w:rPr>
          <w:sz w:val="24"/>
          <w:szCs w:val="24"/>
          <w:lang w:eastAsia="en-US"/>
        </w:rPr>
        <w:t>они были избраны, а, значит, срок их полномочий истёк через два года, но Татьяна Михайловна дописала в протоколе от 11.01.2014 года в разделе «Разное» информацию о проведённых выборах председателя ЖСК, бухгалтера, повышении им заработной платы, что и стало причиной подачи искового заявления;</w:t>
      </w:r>
    </w:p>
    <w:p w:rsidR="003A22A7" w:rsidRDefault="003A22A7" w:rsidP="00833078">
      <w:pPr>
        <w:numPr>
          <w:ilvl w:val="0"/>
          <w:numId w:val="16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сказала, что расчеты, которые представил бухгалтер на собрании, не подтверждённые ревизионной комиссией, вызывают недоверие. Поэтому, для сравнения были  приведены опросы председателей ЖСК, ТСЖ и старших по домам рядом расположенных домов по пр-ту Нариманова и в других районах города Ульяновска, и выявлены определили следующие затраты на капитальный ремонт: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 д.110 – 29 руб.00 коп.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 д.108 -16 руб.61 коп.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д. 112 – 18 руб.49 коп.(в котором в прошлом году был пожар, там смогли поменять окна, отремонтировать лифт)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д. 114 – 13руб.10 коп. 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дом на Молочном переулке – 26 руб.59 коп. (обслуживают 3 охранника, есть видеонаблюдение на всех этажах и в лифте, платная стоянка).</w:t>
      </w:r>
    </w:p>
    <w:p w:rsidR="003A22A7" w:rsidRDefault="003A22A7" w:rsidP="005E4112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дом на ул. Пожарского – 20 руб. 25 коп. (обслуживают 4 консерьежки, 3 охранника, есть видеонаблюдение вокруг дома, платная стоянка).</w:t>
      </w:r>
    </w:p>
    <w:p w:rsidR="003A22A7" w:rsidRDefault="003A22A7" w:rsidP="005222C1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3A22A7" w:rsidRDefault="003A22A7" w:rsidP="00F355E0">
      <w:pPr>
        <w:numPr>
          <w:ilvl w:val="0"/>
          <w:numId w:val="19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сравнении приведенных затрат в других ЖСК, ТСЖ  оказывается, что  в ЖСК «Победа» завышение тарифов по энергии в лифте, оплате проездных билетов, оплате бухгалтера, председателя, обслуживающего персонала (в 4 раза) и другим выплатам. В январе текущего года без решения общего собрания председатель заключила договор с фирмой Дудина на бухгалтерское обслуживание, это требует еще дополнительных денежных затрат, которые бременем ложатся на членов ЖСК, хотя у нас есть и бухгалтер, и кассир. В других ЖСК при наличии бухгалтера никаких фирм не нанимают… Чем</w:t>
      </w:r>
      <w:r w:rsidRPr="007F0BA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же тогда занимается наш бухгалтер? </w:t>
      </w:r>
    </w:p>
    <w:p w:rsidR="003A22A7" w:rsidRDefault="003A22A7" w:rsidP="00570E94">
      <w:pPr>
        <w:numPr>
          <w:ilvl w:val="0"/>
          <w:numId w:val="19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чтобы не создавать конфликтную ситуацию и не привлекать прокурорскую проверку по вопросу нарушений деятельности председателя и правления ЖСК «Победа», инициативная группа хочет через суд признать ничтожным решение общего собрания от 11января 2014 года о взимании 29 руб. с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  <w:lang w:eastAsia="en-US"/>
          </w:rPr>
          <w:t>1 кв. м</w:t>
        </w:r>
      </w:smartTag>
      <w:r>
        <w:rPr>
          <w:sz w:val="24"/>
          <w:szCs w:val="24"/>
          <w:lang w:eastAsia="en-US"/>
        </w:rPr>
        <w:t xml:space="preserve"> на нужды дома;</w:t>
      </w:r>
    </w:p>
    <w:p w:rsidR="003A22A7" w:rsidRDefault="003A22A7" w:rsidP="006109A9">
      <w:pPr>
        <w:numPr>
          <w:ilvl w:val="0"/>
          <w:numId w:val="19"/>
        </w:numPr>
        <w:tabs>
          <w:tab w:val="clear" w:pos="222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рассказала о заседании суда по иску инициативной группы: судья не могла  рекомендовать провести данное собрание и Татьяна Михайловна блефует, как ответчик по исковому заявлению, на заседании суда от 29.09.2014 года не присутствовала; своим представителем она наняла юридическую фирму, которая стоит очень дорого, не согласовав это действие с членами ЖСК, тратя средства ЖСК; нанятый представить не был готов к судебному заседанию. Отметила, что оплата услуг представителя в одном заседании – 5000руб. Эти деньги, по-видимому, будут взяты опять же  из фонда ЖСК. Свою безграмотную деятельность она защищает от нас силами профессиональных юристов, тогда как инициативная группа всё делает за свой счёт.</w:t>
      </w:r>
    </w:p>
    <w:p w:rsidR="003A22A7" w:rsidRDefault="003A22A7" w:rsidP="00F81E08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Выступила:  </w:t>
      </w:r>
      <w:r w:rsidRPr="00323AA9">
        <w:rPr>
          <w:sz w:val="24"/>
          <w:szCs w:val="24"/>
          <w:lang w:eastAsia="en-US"/>
        </w:rPr>
        <w:t>Подосинникова Т.М.</w:t>
      </w:r>
      <w:r>
        <w:rPr>
          <w:sz w:val="24"/>
          <w:szCs w:val="24"/>
          <w:lang w:eastAsia="en-US"/>
        </w:rPr>
        <w:t xml:space="preserve"> (член ЖСК), которая сказала, что Устав</w:t>
      </w:r>
      <w:r w:rsidRPr="00527A0F">
        <w:rPr>
          <w:sz w:val="24"/>
          <w:szCs w:val="24"/>
          <w:lang w:eastAsia="en-US"/>
        </w:rPr>
        <w:t xml:space="preserve"> ЖСК «Побед</w:t>
      </w:r>
      <w:r>
        <w:rPr>
          <w:sz w:val="24"/>
          <w:szCs w:val="24"/>
          <w:lang w:eastAsia="en-US"/>
        </w:rPr>
        <w:t>а</w:t>
      </w:r>
      <w:r w:rsidRPr="00527A0F">
        <w:rPr>
          <w:sz w:val="24"/>
          <w:szCs w:val="24"/>
          <w:lang w:eastAsia="en-US"/>
        </w:rPr>
        <w:t>» предложен а</w:t>
      </w:r>
      <w:r>
        <w:rPr>
          <w:sz w:val="24"/>
          <w:szCs w:val="24"/>
          <w:lang w:eastAsia="en-US"/>
        </w:rPr>
        <w:t>дминистрацией Ленинского района</w:t>
      </w:r>
      <w:r w:rsidRPr="00527A0F">
        <w:rPr>
          <w:sz w:val="24"/>
          <w:szCs w:val="24"/>
          <w:lang w:eastAsia="en-US"/>
        </w:rPr>
        <w:t>, а мы только его утвердили.</w:t>
      </w:r>
      <w:r>
        <w:rPr>
          <w:sz w:val="24"/>
          <w:szCs w:val="24"/>
          <w:lang w:eastAsia="en-US"/>
        </w:rPr>
        <w:t xml:space="preserve"> За изменение Устава необходимо вносить оплату. Нам не нужно ничего изменять, Устав у нас правильный. </w:t>
      </w:r>
      <w:r w:rsidRPr="00F81E08">
        <w:rPr>
          <w:sz w:val="24"/>
          <w:szCs w:val="24"/>
          <w:lang w:eastAsia="en-US"/>
        </w:rPr>
        <w:t>За открытие и ведение спец. счета нам необходимо платить, это выходит дорого.</w:t>
      </w:r>
    </w:p>
    <w:p w:rsidR="003A22A7" w:rsidRDefault="003A22A7" w:rsidP="00ED1C72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Выступила</w:t>
      </w:r>
      <w:r w:rsidRPr="00C648D0">
        <w:rPr>
          <w:sz w:val="24"/>
          <w:szCs w:val="24"/>
          <w:lang w:eastAsia="en-US"/>
        </w:rPr>
        <w:t>:  Атаулова О.В.(</w:t>
      </w:r>
      <w:r>
        <w:rPr>
          <w:sz w:val="24"/>
          <w:szCs w:val="24"/>
          <w:lang w:eastAsia="en-US"/>
        </w:rPr>
        <w:t xml:space="preserve">член ЖСК), которая сказала, что спец. счет открывается на счёте кооператива бесплатно, а платить будет необходимо только за его ведение. Проект Устава можно взять из вышеназванного Постановления Правительства в интернете  </w:t>
      </w:r>
      <w:r w:rsidRPr="00F17572">
        <w:rPr>
          <w:b/>
          <w:sz w:val="24"/>
          <w:szCs w:val="24"/>
          <w:lang w:eastAsia="en-US"/>
        </w:rPr>
        <w:t>бесплатно</w:t>
      </w:r>
      <w:r>
        <w:rPr>
          <w:b/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п</w:t>
      </w:r>
      <w:r w:rsidRPr="00F17572">
        <w:rPr>
          <w:sz w:val="24"/>
          <w:szCs w:val="24"/>
          <w:lang w:eastAsia="en-US"/>
        </w:rPr>
        <w:t>равление</w:t>
      </w:r>
      <w:r>
        <w:rPr>
          <w:sz w:val="24"/>
          <w:szCs w:val="24"/>
          <w:lang w:eastAsia="en-US"/>
        </w:rPr>
        <w:t xml:space="preserve"> и члены ЖСК внесут </w:t>
      </w:r>
      <w:r w:rsidRPr="00F17572">
        <w:rPr>
          <w:sz w:val="24"/>
          <w:szCs w:val="24"/>
          <w:lang w:eastAsia="en-US"/>
        </w:rPr>
        <w:t>дополнени</w:t>
      </w:r>
      <w:r>
        <w:rPr>
          <w:sz w:val="24"/>
          <w:szCs w:val="24"/>
          <w:lang w:eastAsia="en-US"/>
        </w:rPr>
        <w:t>я</w:t>
      </w:r>
      <w:r w:rsidRPr="00F1757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</w:t>
      </w:r>
      <w:r w:rsidRPr="00F17572">
        <w:rPr>
          <w:sz w:val="24"/>
          <w:szCs w:val="24"/>
          <w:lang w:eastAsia="en-US"/>
        </w:rPr>
        <w:t>изменени</w:t>
      </w:r>
      <w:r>
        <w:rPr>
          <w:sz w:val="24"/>
          <w:szCs w:val="24"/>
          <w:lang w:eastAsia="en-US"/>
        </w:rPr>
        <w:t>я в него с учётом особенностей нашего дома и его разработка будет в целом также бесплатна.</w:t>
      </w:r>
    </w:p>
    <w:p w:rsidR="003A22A7" w:rsidRDefault="003A22A7" w:rsidP="00ED1C72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настоящее время все ЖСК и ТСЖ обязаны выкладывать основную информацию  о деятельности ЖСК на сайте дома, о чём в своих заявления я указывала. Такого сайта у ЖСК «Победа» нет  и если сообщить об этом в прокуратуру или в ГЖИ, то на кооператив  быть наложен штраф.</w:t>
      </w:r>
    </w:p>
    <w:p w:rsidR="003A22A7" w:rsidRDefault="003A22A7" w:rsidP="00BF0E71">
      <w:pPr>
        <w:tabs>
          <w:tab w:val="left" w:pos="540"/>
        </w:tabs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Что касается спецсчёта по капитальному ремонту, то ещё летом я просила Назаренко И.Д. поговорить  с председателем ЖСК о необходимости срочного проведения внеочередного общего собрания и принятия всех положений, что требуется по рекомендации регионального фонда реформирования ЖКХ и сдать все необходимые документы до 18 сентября. Но Иван Данилович позже сказал, что Подосинникова Т.М. ответила, что нам это не надо….Я предупреждала Ивана Даниловича о том, что по вине председателя кооператива наш дом защитают как «дом-молчун» и региональный оператор включит его в общий список, тем самым мы свои деньги уже не дождёмся… Т.е. в декабря месяца мы все будем платить на капремонт по 5,20 руб, а с января – 5.50  руб, но пользоваться деньгами не сможем…И всё это благодаря безграмотного руководства в этом вопросе председателя ЖСК… Безусловно, законодательная база позволяет вернуть эти деньги, но  это только после того, как будет проведено общее собрание, в повестку дня которого входят 11 обязательных вопросов, а не четыре, которые сегодня внесла Татьяна Михайловна и только после того, как региональный оператор примет полный пакет документов (с протоколом, бюллетенями на каждого собственника, протоколом счётной  комиссии и т.д.). </w:t>
      </w:r>
    </w:p>
    <w:p w:rsidR="003A22A7" w:rsidRDefault="003A22A7" w:rsidP="00645A98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645A98">
        <w:rPr>
          <w:b/>
          <w:sz w:val="24"/>
          <w:szCs w:val="24"/>
          <w:lang w:eastAsia="en-US"/>
        </w:rPr>
        <w:t>Выступил:</w:t>
      </w:r>
      <w:r>
        <w:rPr>
          <w:sz w:val="24"/>
          <w:szCs w:val="24"/>
          <w:lang w:eastAsia="en-US"/>
        </w:rPr>
        <w:t xml:space="preserve"> </w:t>
      </w:r>
      <w:r w:rsidRPr="00645A98">
        <w:rPr>
          <w:sz w:val="24"/>
          <w:szCs w:val="24"/>
          <w:lang w:eastAsia="en-US"/>
        </w:rPr>
        <w:t>Назаренко И.Д.(</w:t>
      </w:r>
      <w:r>
        <w:rPr>
          <w:sz w:val="24"/>
          <w:szCs w:val="24"/>
          <w:lang w:eastAsia="en-US"/>
        </w:rPr>
        <w:t>член ЖСК), который сказал о том, что необходимо ремонтировать отопление в доме.</w:t>
      </w:r>
    </w:p>
    <w:p w:rsidR="003A22A7" w:rsidRDefault="003A22A7" w:rsidP="00ED1C72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Выступила</w:t>
      </w:r>
      <w:r w:rsidRPr="00C648D0">
        <w:rPr>
          <w:sz w:val="24"/>
          <w:szCs w:val="24"/>
          <w:lang w:eastAsia="en-US"/>
        </w:rPr>
        <w:t>:  Атаулова О.В.(</w:t>
      </w:r>
      <w:r>
        <w:rPr>
          <w:sz w:val="24"/>
          <w:szCs w:val="24"/>
          <w:lang w:eastAsia="en-US"/>
        </w:rPr>
        <w:t>член ЖСК), которая согласилась с Назаренко И.Д., но напомнила, что в течение двух лет на счёте регионального оператора будут лежать наши денежки, а мы их не сможем взять ни на отопление, ни на другие нужды… Но возьмём только тогда, когда проведём собрание,  и, кстати, выберем председателя ЖСК, т.к. в рекомендованной региональным оператором повестке дня есть такой пункт.</w:t>
      </w:r>
    </w:p>
    <w:p w:rsidR="003A22A7" w:rsidRDefault="003A22A7" w:rsidP="00E13A2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645A98">
        <w:rPr>
          <w:b/>
          <w:sz w:val="24"/>
          <w:szCs w:val="24"/>
          <w:lang w:eastAsia="en-US"/>
        </w:rPr>
        <w:t>Выступил:</w:t>
      </w:r>
      <w:r w:rsidRPr="00ED1C72">
        <w:rPr>
          <w:b/>
          <w:sz w:val="24"/>
          <w:szCs w:val="24"/>
          <w:lang w:eastAsia="en-US"/>
        </w:rPr>
        <w:t xml:space="preserve"> </w:t>
      </w:r>
      <w:r w:rsidRPr="008A57FA">
        <w:rPr>
          <w:sz w:val="24"/>
          <w:szCs w:val="24"/>
          <w:lang w:eastAsia="en-US"/>
        </w:rPr>
        <w:t>Власов В.</w:t>
      </w:r>
      <w:r>
        <w:rPr>
          <w:sz w:val="24"/>
          <w:szCs w:val="24"/>
          <w:lang w:eastAsia="en-US"/>
        </w:rPr>
        <w:t>В.</w:t>
      </w:r>
      <w:r w:rsidRPr="008A57FA">
        <w:rPr>
          <w:sz w:val="24"/>
          <w:szCs w:val="24"/>
          <w:lang w:eastAsia="en-US"/>
        </w:rPr>
        <w:t xml:space="preserve"> </w:t>
      </w:r>
      <w:r w:rsidRPr="00E13A24">
        <w:rPr>
          <w:sz w:val="24"/>
          <w:szCs w:val="24"/>
          <w:lang w:eastAsia="en-US"/>
        </w:rPr>
        <w:t>(член ЖСК)</w:t>
      </w:r>
      <w:r>
        <w:rPr>
          <w:sz w:val="24"/>
          <w:szCs w:val="24"/>
          <w:lang w:eastAsia="en-US"/>
        </w:rPr>
        <w:t>, который о</w:t>
      </w:r>
      <w:r w:rsidRPr="00E13A24">
        <w:rPr>
          <w:sz w:val="24"/>
          <w:szCs w:val="24"/>
          <w:lang w:eastAsia="en-US"/>
        </w:rPr>
        <w:t>тметил, что в ЖСК «Победа» имеется безконтрольное использование денег. Так руководство</w:t>
      </w:r>
      <w:r>
        <w:rPr>
          <w:sz w:val="24"/>
          <w:szCs w:val="24"/>
          <w:lang w:eastAsia="en-US"/>
        </w:rPr>
        <w:t xml:space="preserve"> и правление ЖСК «Победа» на общем собрании 11 января 2014 года сообщило, что уже в 2013 году истратило вместо 21 руб. 00 коп за 1 м.кв. – 29 руб.00 коп. на нужды дома. И по подтверждённым расходам настаивало на повышении тарифа с 21 руб. до 29 руб. Сметы для ремонтных работ не предоставляются. Трудно понять, как происходит расчет сметы на те или иные виды работ. Так, например, по вопросу замены стояков он обращался за консультацией в несколько организаций, где ему говорили, что за ремонт стояков, который произведен в доме, можно было заплатить за те же самые услуги меньше, чем было истрачено председателем и Правлением ЖСК.</w:t>
      </w:r>
    </w:p>
    <w:p w:rsidR="003A22A7" w:rsidRDefault="003A22A7" w:rsidP="00E13A2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Выступила</w:t>
      </w:r>
      <w:r w:rsidRPr="00C648D0">
        <w:rPr>
          <w:sz w:val="24"/>
          <w:szCs w:val="24"/>
          <w:lang w:eastAsia="en-US"/>
        </w:rPr>
        <w:t>:  </w:t>
      </w:r>
      <w:r>
        <w:rPr>
          <w:b/>
          <w:sz w:val="24"/>
          <w:szCs w:val="24"/>
          <w:lang w:eastAsia="en-US"/>
        </w:rPr>
        <w:t xml:space="preserve"> </w:t>
      </w:r>
      <w:r w:rsidRPr="00A46FA7">
        <w:rPr>
          <w:sz w:val="24"/>
          <w:szCs w:val="24"/>
          <w:lang w:eastAsia="en-US"/>
        </w:rPr>
        <w:t xml:space="preserve">Подосинникова Т.М. </w:t>
      </w:r>
      <w:r>
        <w:rPr>
          <w:sz w:val="24"/>
          <w:szCs w:val="24"/>
          <w:lang w:eastAsia="en-US"/>
        </w:rPr>
        <w:t>, которая сказала, что на счету у нас 500000 руб. О работах по замене стояка и их стоимости принимали решение 9 человек (Головачев М., Шанов А., Алимов Д, Смирнов В., Царьков, Назаренко И.Д. и др.).</w:t>
      </w:r>
    </w:p>
    <w:p w:rsidR="003A22A7" w:rsidRDefault="003A22A7" w:rsidP="00E13A2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Выступила</w:t>
      </w:r>
      <w:r w:rsidRPr="00C648D0">
        <w:rPr>
          <w:sz w:val="24"/>
          <w:szCs w:val="24"/>
          <w:lang w:eastAsia="en-US"/>
        </w:rPr>
        <w:t xml:space="preserve">: </w:t>
      </w:r>
      <w:r w:rsidRPr="00A46FA7">
        <w:rPr>
          <w:sz w:val="24"/>
          <w:szCs w:val="24"/>
          <w:lang w:eastAsia="en-US"/>
        </w:rPr>
        <w:t>Краско С.</w:t>
      </w:r>
      <w:r>
        <w:rPr>
          <w:sz w:val="24"/>
          <w:szCs w:val="24"/>
          <w:lang w:eastAsia="en-US"/>
        </w:rPr>
        <w:t>Г, которая сказала, что есть жильцы, которые не оплачивают за воду, например Власов В.В., хотя проживают четыре человека.</w:t>
      </w:r>
    </w:p>
    <w:p w:rsidR="003A22A7" w:rsidRDefault="003A22A7" w:rsidP="00E13A24">
      <w:pPr>
        <w:suppressAutoHyphens w:val="0"/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Выступили: </w:t>
      </w:r>
    </w:p>
    <w:p w:rsidR="003A22A7" w:rsidRDefault="003A22A7" w:rsidP="00024629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024629">
        <w:rPr>
          <w:sz w:val="24"/>
          <w:szCs w:val="24"/>
          <w:lang w:eastAsia="en-US"/>
        </w:rPr>
        <w:t>Алимов М.Х.</w:t>
      </w:r>
      <w:r>
        <w:rPr>
          <w:sz w:val="24"/>
          <w:szCs w:val="24"/>
          <w:lang w:eastAsia="en-US"/>
        </w:rPr>
        <w:t xml:space="preserve"> (член ЖСК), сказал, что расценки повысились;</w:t>
      </w:r>
    </w:p>
    <w:p w:rsidR="003A22A7" w:rsidRDefault="003A22A7" w:rsidP="00024629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167F64">
        <w:rPr>
          <w:b/>
          <w:sz w:val="24"/>
          <w:szCs w:val="24"/>
          <w:lang w:eastAsia="en-US"/>
        </w:rPr>
        <w:t>Подосинникова Т.М.</w:t>
      </w:r>
      <w:r>
        <w:rPr>
          <w:b/>
          <w:sz w:val="24"/>
          <w:szCs w:val="24"/>
          <w:lang w:eastAsia="en-US"/>
        </w:rPr>
        <w:t>: н</w:t>
      </w:r>
      <w:r w:rsidRPr="00132050">
        <w:rPr>
          <w:sz w:val="24"/>
          <w:szCs w:val="24"/>
          <w:lang w:eastAsia="en-US"/>
        </w:rPr>
        <w:t>а ремонт лифта</w:t>
      </w:r>
      <w:r>
        <w:rPr>
          <w:sz w:val="24"/>
          <w:szCs w:val="24"/>
          <w:lang w:eastAsia="en-US"/>
        </w:rPr>
        <w:t>,</w:t>
      </w:r>
      <w:r w:rsidRPr="00132050">
        <w:rPr>
          <w:sz w:val="24"/>
          <w:szCs w:val="24"/>
          <w:lang w:eastAsia="en-US"/>
        </w:rPr>
        <w:t xml:space="preserve"> например, нам нужно 83770руб. 29 коп.</w:t>
      </w:r>
    </w:p>
    <w:p w:rsidR="003A22A7" w:rsidRDefault="003A22A7" w:rsidP="00024629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132050">
        <w:rPr>
          <w:b/>
          <w:sz w:val="24"/>
          <w:szCs w:val="24"/>
          <w:lang w:eastAsia="en-US"/>
        </w:rPr>
        <w:t>Назаренко И.Д.</w:t>
      </w:r>
      <w:r>
        <w:rPr>
          <w:b/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Если будем платить по 3 рубля, то лифт остановится.</w:t>
      </w:r>
    </w:p>
    <w:p w:rsidR="003A22A7" w:rsidRDefault="003A22A7" w:rsidP="00024629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132050">
        <w:rPr>
          <w:b/>
          <w:sz w:val="24"/>
          <w:szCs w:val="24"/>
          <w:lang w:eastAsia="en-US"/>
        </w:rPr>
        <w:t>Власов В.</w:t>
      </w:r>
      <w:r>
        <w:rPr>
          <w:b/>
          <w:sz w:val="24"/>
          <w:szCs w:val="24"/>
          <w:lang w:eastAsia="en-US"/>
        </w:rPr>
        <w:t xml:space="preserve">В. </w:t>
      </w:r>
      <w:r>
        <w:rPr>
          <w:sz w:val="24"/>
          <w:szCs w:val="24"/>
          <w:lang w:eastAsia="en-US"/>
        </w:rPr>
        <w:t>Никто не против ремонта, но нужно планировать его заранее, сначала рассчитать затраты, сделать смету, утвердить ее и заложить эти затраты в финансовый год.</w:t>
      </w:r>
    </w:p>
    <w:p w:rsidR="003A22A7" w:rsidRDefault="003A22A7" w:rsidP="00024629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E13A24">
        <w:rPr>
          <w:b/>
          <w:sz w:val="24"/>
          <w:szCs w:val="24"/>
          <w:lang w:eastAsia="en-US"/>
        </w:rPr>
        <w:t>Петровичева С.</w:t>
      </w:r>
      <w:r>
        <w:rPr>
          <w:sz w:val="24"/>
          <w:szCs w:val="24"/>
          <w:lang w:eastAsia="en-US"/>
        </w:rPr>
        <w:t>(член ЖСК) задала вопрос Т.М.Подосинниковой: «Почему в нашем кооперативе оплата за те же расходы выше, чем в других кооперативах?»</w:t>
      </w:r>
    </w:p>
    <w:p w:rsidR="003A22A7" w:rsidRDefault="003A22A7" w:rsidP="008B1471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E13A24">
        <w:rPr>
          <w:b/>
          <w:sz w:val="24"/>
          <w:szCs w:val="24"/>
          <w:lang w:eastAsia="en-US"/>
        </w:rPr>
        <w:t>Краско</w:t>
      </w:r>
      <w:r>
        <w:rPr>
          <w:b/>
          <w:sz w:val="24"/>
          <w:szCs w:val="24"/>
          <w:lang w:eastAsia="en-US"/>
        </w:rPr>
        <w:t xml:space="preserve"> </w:t>
      </w:r>
      <w:r w:rsidRPr="00E13A24">
        <w:rPr>
          <w:b/>
          <w:sz w:val="24"/>
          <w:szCs w:val="24"/>
          <w:lang w:eastAsia="en-US"/>
        </w:rPr>
        <w:t xml:space="preserve">С.Г. </w:t>
      </w:r>
      <w:r>
        <w:rPr>
          <w:sz w:val="24"/>
          <w:szCs w:val="24"/>
          <w:lang w:eastAsia="en-US"/>
        </w:rPr>
        <w:t>(</w:t>
      </w:r>
      <w:r w:rsidRPr="0043146E">
        <w:rPr>
          <w:sz w:val="24"/>
          <w:szCs w:val="24"/>
          <w:lang w:eastAsia="en-US"/>
        </w:rPr>
        <w:t>бухгалтер</w:t>
      </w:r>
      <w:r>
        <w:rPr>
          <w:sz w:val="24"/>
          <w:szCs w:val="24"/>
          <w:lang w:eastAsia="en-US"/>
        </w:rPr>
        <w:t xml:space="preserve"> ЖСК</w:t>
      </w:r>
      <w:r w:rsidRPr="0043146E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ответила, что в январе были представлены расчеты  на оплату услуг. В связи с тем, что ФЗ обязывает собирать 5рублей 20 копеек на капитальный ремонт, за вычетом этой суммы остается 23 рубля 80 копеек. Есть неплательщики и из-за этого берем на затраты из денег, которые собираются на капитальный ремонт.</w:t>
      </w:r>
    </w:p>
    <w:p w:rsidR="003A22A7" w:rsidRDefault="003A22A7" w:rsidP="00105CFD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E13A24">
        <w:rPr>
          <w:b/>
          <w:sz w:val="24"/>
          <w:szCs w:val="24"/>
          <w:lang w:eastAsia="en-US"/>
        </w:rPr>
        <w:t>Атаулова О.В.</w:t>
      </w:r>
      <w:r>
        <w:rPr>
          <w:sz w:val="24"/>
          <w:szCs w:val="24"/>
          <w:lang w:eastAsia="en-US"/>
        </w:rPr>
        <w:t xml:space="preserve"> : И бухгалтер, и председатель что-то недоговаривают… Т.к. должники всё равно рано или поздно платят, то деньги, взятые на капремонт, должны возвращаться. В январе бухгалтер называл сумму на счёте кооператива около 370 тыс. руб. А сейчас она говорит, что – 400 тыс.руб, т.е. накопили на капремонт только 40 тыс, хотя должно быть около 100 тыс. И так каждый год….</w:t>
      </w:r>
      <w:r>
        <w:rPr>
          <w:b/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 xml:space="preserve">Исходя из того, что Правление и председатель ЖСК «Победа» упустило сроки открытия спец.счета на капитальный ремонт общего имущества дома, поэтому рассмотрение 5 и 6 вопросов повестки общего собрания будет неправомерным. Нас и без собрания отнесли к «молчунам»…Так как пропущены сроки рассмотрения открытия спец. счета, деньги (в размере 160000 руб.) уже с 1.12.2014 года автоматически будут перечисляться со счета ЖСК в региональный фонд реформирования ЖКХ. </w:t>
      </w:r>
    </w:p>
    <w:p w:rsidR="003A22A7" w:rsidRDefault="003A22A7" w:rsidP="00500C4F">
      <w:pPr>
        <w:numPr>
          <w:ilvl w:val="0"/>
          <w:numId w:val="20"/>
        </w:numPr>
        <w:tabs>
          <w:tab w:val="clear" w:pos="2790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527A0F">
        <w:rPr>
          <w:b/>
          <w:sz w:val="24"/>
          <w:szCs w:val="24"/>
          <w:lang w:eastAsia="en-US"/>
        </w:rPr>
        <w:t>Подосиникова Т.М.</w:t>
      </w:r>
      <w:r>
        <w:rPr>
          <w:sz w:val="24"/>
          <w:szCs w:val="24"/>
          <w:lang w:eastAsia="en-US"/>
        </w:rPr>
        <w:t xml:space="preserve"> Поволжский банк нам должен 70000руб.</w:t>
      </w:r>
    </w:p>
    <w:p w:rsidR="003A22A7" w:rsidRDefault="003A22A7" w:rsidP="00527A0F">
      <w:pPr>
        <w:suppressAutoHyphens w:val="0"/>
        <w:ind w:firstLine="567"/>
        <w:jc w:val="both"/>
        <w:rPr>
          <w:sz w:val="24"/>
          <w:szCs w:val="24"/>
          <w:lang w:eastAsia="en-US"/>
        </w:rPr>
      </w:pPr>
    </w:p>
    <w:p w:rsidR="003A22A7" w:rsidRPr="004D79E9" w:rsidRDefault="003A22A7" w:rsidP="00E13A24">
      <w:pPr>
        <w:suppressAutoHyphens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Предложения:</w:t>
      </w:r>
    </w:p>
    <w:p w:rsidR="003A22A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Атаулова О.В., Власов </w:t>
      </w:r>
      <w:r w:rsidRPr="00F17572">
        <w:rPr>
          <w:sz w:val="24"/>
          <w:szCs w:val="24"/>
          <w:lang w:eastAsia="en-US"/>
        </w:rPr>
        <w:t>В.В</w:t>
      </w:r>
      <w:r w:rsidRPr="00F17572">
        <w:rPr>
          <w:b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предложили по  вопросу № 3 повестки дня общего собрания вынести вопрос на голосование о неподтверждении расходов на нужды ЖСК «Победа» за 2013 год или снять этот вопрос с голосования.</w:t>
      </w:r>
    </w:p>
    <w:p w:rsidR="003A22A7" w:rsidRPr="008A391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pacing w:val="-6"/>
          <w:sz w:val="24"/>
          <w:szCs w:val="24"/>
          <w:lang w:eastAsia="en-US"/>
        </w:rPr>
      </w:pPr>
      <w:r w:rsidRPr="008A3917">
        <w:rPr>
          <w:spacing w:val="-6"/>
          <w:sz w:val="24"/>
          <w:szCs w:val="24"/>
          <w:lang w:eastAsia="en-US"/>
        </w:rPr>
        <w:t>Алимов М.Х., Подосинникова Т.М. предложили провести голосование по вопросу № 3.</w:t>
      </w:r>
    </w:p>
    <w:p w:rsidR="003A22A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Гайдерова З.Н.:  Подосинникова Т.М. работает правильно.</w:t>
      </w:r>
    </w:p>
    <w:p w:rsidR="003A22A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Барбитова А.Д. п</w:t>
      </w:r>
      <w:r w:rsidRPr="0043146E">
        <w:rPr>
          <w:sz w:val="24"/>
          <w:szCs w:val="24"/>
          <w:lang w:eastAsia="en-US"/>
        </w:rPr>
        <w:t xml:space="preserve">редложила провести ревизионную проверку финансово-экономической и организационной деятельности ЖСК «Победа», председателя и Правления ЖСК «Победа» за предыдущие </w:t>
      </w:r>
      <w:r>
        <w:rPr>
          <w:sz w:val="24"/>
          <w:szCs w:val="24"/>
          <w:lang w:eastAsia="en-US"/>
        </w:rPr>
        <w:t>три года</w:t>
      </w:r>
      <w:r w:rsidRPr="0043146E">
        <w:rPr>
          <w:sz w:val="24"/>
          <w:szCs w:val="24"/>
          <w:lang w:eastAsia="en-US"/>
        </w:rPr>
        <w:t xml:space="preserve">, в том числе и за 2014 год </w:t>
      </w:r>
      <w:r>
        <w:rPr>
          <w:sz w:val="24"/>
          <w:szCs w:val="24"/>
          <w:lang w:eastAsia="en-US"/>
        </w:rPr>
        <w:t>и</w:t>
      </w:r>
      <w:r w:rsidRPr="0043146E">
        <w:rPr>
          <w:sz w:val="24"/>
          <w:szCs w:val="24"/>
          <w:lang w:eastAsia="en-US"/>
        </w:rPr>
        <w:t xml:space="preserve"> только после представленных результатов ревизионной комиссией, п</w:t>
      </w:r>
      <w:r>
        <w:rPr>
          <w:sz w:val="24"/>
          <w:szCs w:val="24"/>
          <w:lang w:eastAsia="en-US"/>
        </w:rPr>
        <w:t>ровести общее собрание</w:t>
      </w:r>
      <w:r w:rsidRPr="0043146E">
        <w:rPr>
          <w:sz w:val="24"/>
          <w:szCs w:val="24"/>
          <w:lang w:eastAsia="en-US"/>
        </w:rPr>
        <w:t>.</w:t>
      </w:r>
    </w:p>
    <w:p w:rsidR="003A22A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Кобелева Л.Л.: мы с мужем с марта 2014 года проживаем в д. 110, и я поддерживаю предложение Барбитовой А.Д. о проведении ревизии деятельности ЖСК.</w:t>
      </w:r>
    </w:p>
    <w:p w:rsidR="003A22A7" w:rsidRDefault="003A22A7" w:rsidP="004D79E9">
      <w:pPr>
        <w:numPr>
          <w:ilvl w:val="0"/>
          <w:numId w:val="21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F17572">
        <w:rPr>
          <w:sz w:val="24"/>
          <w:szCs w:val="24"/>
          <w:lang w:eastAsia="en-US"/>
        </w:rPr>
        <w:t>Власов В.В</w:t>
      </w:r>
      <w:r>
        <w:rPr>
          <w:sz w:val="24"/>
          <w:szCs w:val="24"/>
          <w:lang w:eastAsia="en-US"/>
        </w:rPr>
        <w:t>.: всвязи с таким положением в ЖСК и вышеобозначенными высказываниями в прениях предложил выбрать ревизионную комиссию из 3 человек.</w:t>
      </w:r>
    </w:p>
    <w:p w:rsidR="003A22A7" w:rsidRPr="003C1F96" w:rsidRDefault="003A22A7" w:rsidP="00E13A24">
      <w:pPr>
        <w:suppressAutoHyphens w:val="0"/>
        <w:ind w:firstLine="567"/>
        <w:jc w:val="both"/>
        <w:rPr>
          <w:b/>
          <w:sz w:val="24"/>
          <w:szCs w:val="24"/>
          <w:lang w:eastAsia="en-US"/>
        </w:rPr>
      </w:pPr>
      <w:r w:rsidRPr="003C1F96">
        <w:rPr>
          <w:b/>
          <w:sz w:val="24"/>
          <w:szCs w:val="24"/>
          <w:lang w:eastAsia="en-US"/>
        </w:rPr>
        <w:t>Голосование по вопросу выборов ревизионной комиссии.</w:t>
      </w:r>
    </w:p>
    <w:p w:rsidR="003A22A7" w:rsidRDefault="003A22A7" w:rsidP="00E13A24">
      <w:pPr>
        <w:suppressAutoHyphens w:val="0"/>
        <w:ind w:firstLine="567"/>
        <w:jc w:val="both"/>
        <w:rPr>
          <w:sz w:val="24"/>
          <w:szCs w:val="24"/>
          <w:lang w:eastAsia="en-US"/>
        </w:rPr>
      </w:pPr>
      <w:r w:rsidRPr="0043146E">
        <w:rPr>
          <w:sz w:val="24"/>
          <w:szCs w:val="24"/>
          <w:lang w:eastAsia="en-US"/>
        </w:rPr>
        <w:t>Список голосовавших</w:t>
      </w:r>
      <w:r>
        <w:rPr>
          <w:sz w:val="24"/>
          <w:szCs w:val="24"/>
          <w:lang w:eastAsia="en-US"/>
        </w:rPr>
        <w:t>:</w:t>
      </w:r>
    </w:p>
    <w:p w:rsidR="003A22A7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  <w:sectPr w:rsidR="003A22A7" w:rsidSect="00BC7028">
          <w:type w:val="continuous"/>
          <w:pgSz w:w="11906" w:h="16838"/>
          <w:pgMar w:top="1134" w:right="926" w:bottom="1134" w:left="1800" w:header="708" w:footer="708" w:gutter="0"/>
          <w:cols w:space="708"/>
          <w:docGrid w:linePitch="360"/>
        </w:sectPr>
      </w:pP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Алёшина М.И.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 xml:space="preserve">Алимов </w:t>
      </w:r>
      <w:r>
        <w:rPr>
          <w:rFonts w:ascii="Times New Roman" w:hAnsi="Times New Roman"/>
          <w:sz w:val="24"/>
          <w:szCs w:val="24"/>
        </w:rPr>
        <w:t>М.Х.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Атаулова О.В.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Барбитова А.Д.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Васильев Г.И.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Власов В.В.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Власова А.</w:t>
      </w:r>
      <w:r>
        <w:rPr>
          <w:rFonts w:ascii="Times New Roman" w:hAnsi="Times New Roman"/>
          <w:sz w:val="24"/>
          <w:szCs w:val="24"/>
        </w:rPr>
        <w:t>Ю.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Гайдерова З.Н.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Гришанова А.Ф.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Закирова Т.Н.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Илюхина</w:t>
      </w:r>
      <w:r>
        <w:rPr>
          <w:rFonts w:ascii="Times New Roman" w:hAnsi="Times New Roman"/>
          <w:sz w:val="24"/>
          <w:szCs w:val="24"/>
        </w:rPr>
        <w:t xml:space="preserve"> О.С.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Кобелева Л.Л.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Колодий А.А.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Краско С.Г.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Метлева В.Г.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Митрофанова Т.А.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Назаренко И.Д.</w:t>
      </w:r>
    </w:p>
    <w:p w:rsidR="003A22A7" w:rsidRPr="003831CF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Петровичева С.Б.</w:t>
      </w:r>
    </w:p>
    <w:p w:rsidR="003A22A7" w:rsidRPr="002B3288" w:rsidRDefault="003A22A7" w:rsidP="003831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2B3288">
        <w:rPr>
          <w:rFonts w:ascii="Times New Roman" w:hAnsi="Times New Roman"/>
          <w:spacing w:val="-6"/>
          <w:sz w:val="24"/>
          <w:szCs w:val="24"/>
        </w:rPr>
        <w:t>Подосинникова Т.М.</w:t>
      </w:r>
    </w:p>
    <w:p w:rsidR="003A22A7" w:rsidRDefault="003A22A7" w:rsidP="004D323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31CF">
        <w:rPr>
          <w:rFonts w:ascii="Times New Roman" w:hAnsi="Times New Roman"/>
          <w:sz w:val="24"/>
          <w:szCs w:val="24"/>
        </w:rPr>
        <w:t>Смолянова А.А.</w:t>
      </w:r>
    </w:p>
    <w:p w:rsidR="003A22A7" w:rsidRDefault="003A22A7" w:rsidP="004D32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32">
        <w:rPr>
          <w:rFonts w:ascii="Times New Roman" w:hAnsi="Times New Roman"/>
          <w:sz w:val="24"/>
          <w:szCs w:val="24"/>
        </w:rPr>
        <w:t>Шатилова А.Г.</w:t>
      </w:r>
    </w:p>
    <w:p w:rsidR="003A22A7" w:rsidRPr="004D3232" w:rsidRDefault="003A22A7" w:rsidP="004D32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32">
        <w:rPr>
          <w:rFonts w:ascii="Times New Roman" w:hAnsi="Times New Roman"/>
          <w:sz w:val="24"/>
          <w:szCs w:val="24"/>
        </w:rPr>
        <w:t>Уварова Е.Е.</w:t>
      </w:r>
    </w:p>
    <w:p w:rsidR="003A22A7" w:rsidRDefault="003A22A7" w:rsidP="004D3232">
      <w:pPr>
        <w:suppressAutoHyphens w:val="0"/>
        <w:ind w:firstLine="709"/>
        <w:jc w:val="both"/>
        <w:rPr>
          <w:sz w:val="24"/>
          <w:szCs w:val="24"/>
          <w:lang w:eastAsia="en-US"/>
        </w:rPr>
        <w:sectPr w:rsidR="003A22A7" w:rsidSect="002B3288">
          <w:type w:val="continuous"/>
          <w:pgSz w:w="11906" w:h="16838"/>
          <w:pgMar w:top="1134" w:right="746" w:bottom="1134" w:left="1800" w:header="708" w:footer="708" w:gutter="0"/>
          <w:cols w:num="3" w:space="538"/>
          <w:docGrid w:linePitch="360"/>
        </w:sectPr>
      </w:pPr>
    </w:p>
    <w:p w:rsidR="003A22A7" w:rsidRPr="00C428FB" w:rsidRDefault="003A22A7" w:rsidP="00D008CD">
      <w:pPr>
        <w:pStyle w:val="BodyText"/>
        <w:widowControl w:val="0"/>
        <w:rPr>
          <w:szCs w:val="24"/>
        </w:rPr>
      </w:pPr>
      <w:r w:rsidRPr="00C428FB">
        <w:rPr>
          <w:szCs w:val="24"/>
        </w:rPr>
        <w:t xml:space="preserve">Голосовали: </w:t>
      </w:r>
    </w:p>
    <w:p w:rsidR="003A22A7" w:rsidRPr="00C428FB" w:rsidRDefault="003A22A7" w:rsidP="00D008CD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"ЗА" -   </w:t>
      </w:r>
      <w:r>
        <w:rPr>
          <w:sz w:val="24"/>
          <w:szCs w:val="24"/>
        </w:rPr>
        <w:t>22 (от количества присутствующих);</w:t>
      </w:r>
    </w:p>
    <w:p w:rsidR="003A22A7" w:rsidRDefault="003A22A7" w:rsidP="00D008CD">
      <w:pPr>
        <w:widowControl w:val="0"/>
        <w:jc w:val="both"/>
        <w:rPr>
          <w:sz w:val="24"/>
          <w:szCs w:val="24"/>
        </w:rPr>
      </w:pPr>
      <w:r w:rsidRPr="00C428FB">
        <w:rPr>
          <w:sz w:val="24"/>
          <w:szCs w:val="24"/>
        </w:rPr>
        <w:t xml:space="preserve">"ПРОТИВ" - ___-___  , </w:t>
      </w:r>
      <w:r>
        <w:rPr>
          <w:sz w:val="24"/>
          <w:szCs w:val="24"/>
        </w:rPr>
        <w:t xml:space="preserve"> </w:t>
      </w:r>
      <w:r w:rsidRPr="00C428FB">
        <w:rPr>
          <w:sz w:val="24"/>
          <w:szCs w:val="24"/>
        </w:rPr>
        <w:t>"ВОЗДЕРЖАЛСЯ" – __-___ .</w:t>
      </w:r>
    </w:p>
    <w:p w:rsidR="003A22A7" w:rsidRPr="00C428FB" w:rsidRDefault="003A22A7" w:rsidP="00D008CD">
      <w:pPr>
        <w:pStyle w:val="BodyText"/>
        <w:widowControl w:val="0"/>
        <w:rPr>
          <w:szCs w:val="24"/>
        </w:rPr>
      </w:pPr>
      <w:r w:rsidRPr="00C428FB">
        <w:rPr>
          <w:szCs w:val="24"/>
        </w:rPr>
        <w:t>РЕШИЛИ</w:t>
      </w:r>
      <w:r>
        <w:rPr>
          <w:szCs w:val="24"/>
        </w:rPr>
        <w:t>: единогласно</w:t>
      </w:r>
      <w:r w:rsidRPr="00C428FB">
        <w:rPr>
          <w:szCs w:val="24"/>
        </w:rPr>
        <w:t xml:space="preserve">: </w:t>
      </w:r>
    </w:p>
    <w:p w:rsidR="003A22A7" w:rsidRDefault="003A22A7" w:rsidP="00D008C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8FB">
        <w:rPr>
          <w:rFonts w:ascii="Times New Roman" w:hAnsi="Times New Roman"/>
          <w:sz w:val="24"/>
          <w:szCs w:val="24"/>
        </w:rPr>
        <w:t xml:space="preserve">Избрать </w:t>
      </w:r>
      <w:r>
        <w:rPr>
          <w:rFonts w:ascii="Times New Roman" w:hAnsi="Times New Roman"/>
          <w:sz w:val="24"/>
          <w:szCs w:val="24"/>
        </w:rPr>
        <w:t>ревизионную комиссию из 3 человек.</w:t>
      </w:r>
    </w:p>
    <w:p w:rsidR="003A22A7" w:rsidRDefault="003A22A7" w:rsidP="00F81E08">
      <w:pPr>
        <w:suppressAutoHyphens w:val="0"/>
        <w:ind w:firstLine="709"/>
        <w:jc w:val="both"/>
        <w:rPr>
          <w:b/>
          <w:sz w:val="24"/>
          <w:szCs w:val="24"/>
          <w:lang w:eastAsia="en-US"/>
        </w:rPr>
      </w:pPr>
    </w:p>
    <w:p w:rsidR="003A22A7" w:rsidRPr="001B7BA0" w:rsidRDefault="003A22A7" w:rsidP="00093EA2">
      <w:pPr>
        <w:suppressAutoHyphens w:val="0"/>
        <w:jc w:val="both"/>
        <w:rPr>
          <w:b/>
          <w:sz w:val="28"/>
          <w:szCs w:val="28"/>
          <w:lang w:eastAsia="en-US"/>
        </w:rPr>
      </w:pPr>
      <w:r w:rsidRPr="001B7BA0">
        <w:rPr>
          <w:b/>
          <w:sz w:val="28"/>
          <w:szCs w:val="28"/>
          <w:lang w:eastAsia="en-US"/>
        </w:rPr>
        <w:t>Вопрос о выборе членов ревизионной комиссии:</w:t>
      </w:r>
    </w:p>
    <w:p w:rsidR="003A22A7" w:rsidRPr="001B7BA0" w:rsidRDefault="003A22A7" w:rsidP="001B7BA0">
      <w:pPr>
        <w:suppressAutoHyphens w:val="0"/>
        <w:jc w:val="both"/>
        <w:rPr>
          <w:b/>
          <w:i/>
          <w:sz w:val="24"/>
          <w:szCs w:val="24"/>
          <w:lang w:eastAsia="en-US"/>
        </w:rPr>
      </w:pPr>
      <w:r w:rsidRPr="001B7BA0">
        <w:rPr>
          <w:b/>
          <w:i/>
          <w:sz w:val="24"/>
          <w:szCs w:val="24"/>
          <w:lang w:eastAsia="en-US"/>
        </w:rPr>
        <w:t>Предложения по кандидатурам.</w:t>
      </w:r>
    </w:p>
    <w:p w:rsidR="003A22A7" w:rsidRDefault="003A22A7" w:rsidP="001B7BA0">
      <w:pPr>
        <w:suppressAutoHyphens w:val="0"/>
        <w:jc w:val="both"/>
        <w:rPr>
          <w:sz w:val="24"/>
          <w:szCs w:val="24"/>
          <w:lang w:eastAsia="en-US"/>
        </w:rPr>
      </w:pPr>
      <w:r w:rsidRPr="003831CF">
        <w:rPr>
          <w:sz w:val="24"/>
          <w:szCs w:val="24"/>
          <w:lang w:eastAsia="en-US"/>
        </w:rPr>
        <w:t xml:space="preserve">Кобелева Л.Л предложила кандидатуру </w:t>
      </w:r>
      <w:r>
        <w:rPr>
          <w:sz w:val="24"/>
          <w:szCs w:val="24"/>
          <w:lang w:eastAsia="en-US"/>
        </w:rPr>
        <w:t>Атауловой О.В.</w:t>
      </w:r>
    </w:p>
    <w:p w:rsidR="003A22A7" w:rsidRDefault="003A22A7" w:rsidP="001B7BA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Атаулова О.В., Подосинникова Т.М. предложили кандидатуру Закировой Т.Н.</w:t>
      </w:r>
    </w:p>
    <w:p w:rsidR="003A22A7" w:rsidRDefault="003A22A7" w:rsidP="001B7BA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Власов В. Предложил кандидатуру Барбитовой А.Д.</w:t>
      </w:r>
    </w:p>
    <w:p w:rsidR="003A22A7" w:rsidRDefault="003A22A7" w:rsidP="001B7BA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Подосинникова Т.М.: Я буду голосовать против Барбитовой А.</w:t>
      </w:r>
    </w:p>
    <w:p w:rsidR="003A22A7" w:rsidRDefault="003A22A7" w:rsidP="00F81E08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3A22A7" w:rsidRPr="00DB17F7" w:rsidRDefault="003A22A7" w:rsidP="00652DF1">
      <w:pPr>
        <w:suppressAutoHyphens w:val="0"/>
        <w:jc w:val="both"/>
        <w:rPr>
          <w:b/>
          <w:sz w:val="24"/>
          <w:szCs w:val="24"/>
          <w:lang w:eastAsia="en-US"/>
        </w:rPr>
      </w:pPr>
      <w:r w:rsidRPr="00DB17F7">
        <w:rPr>
          <w:b/>
          <w:sz w:val="24"/>
          <w:szCs w:val="24"/>
          <w:lang w:eastAsia="en-US"/>
        </w:rPr>
        <w:t xml:space="preserve">Голосование по кандидатуре Закировой Т.Н. </w:t>
      </w:r>
    </w:p>
    <w:p w:rsidR="003A22A7" w:rsidRPr="00DB17F7" w:rsidRDefault="003A22A7" w:rsidP="003567E0">
      <w:pPr>
        <w:suppressAutoHyphens w:val="0"/>
        <w:jc w:val="both"/>
        <w:rPr>
          <w:i/>
          <w:sz w:val="24"/>
          <w:szCs w:val="24"/>
          <w:lang w:eastAsia="en-US"/>
        </w:rPr>
      </w:pPr>
      <w:r w:rsidRPr="00DB17F7">
        <w:rPr>
          <w:i/>
          <w:sz w:val="24"/>
          <w:szCs w:val="24"/>
          <w:lang w:eastAsia="en-US"/>
        </w:rPr>
        <w:t>Голосование (от количества присутствующих):</w:t>
      </w:r>
    </w:p>
    <w:p w:rsidR="003A22A7" w:rsidRPr="0079465B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Закирова Т.Н., </w:t>
      </w:r>
      <w:r w:rsidRPr="0079465B">
        <w:rPr>
          <w:sz w:val="24"/>
          <w:szCs w:val="24"/>
          <w:lang w:eastAsia="en-US"/>
        </w:rPr>
        <w:t xml:space="preserve">Краско С. </w:t>
      </w:r>
      <w:r>
        <w:rPr>
          <w:sz w:val="24"/>
          <w:szCs w:val="24"/>
          <w:lang w:eastAsia="en-US"/>
        </w:rPr>
        <w:t>н</w:t>
      </w:r>
      <w:r w:rsidRPr="0079465B">
        <w:rPr>
          <w:sz w:val="24"/>
          <w:szCs w:val="24"/>
          <w:lang w:eastAsia="en-US"/>
        </w:rPr>
        <w:t>е голосовали.</w:t>
      </w:r>
    </w:p>
    <w:p w:rsidR="003A22A7" w:rsidRPr="0043146E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 кандидатуру Закировой Т.Н г</w:t>
      </w:r>
      <w:r w:rsidRPr="0043146E">
        <w:rPr>
          <w:sz w:val="24"/>
          <w:szCs w:val="24"/>
          <w:lang w:eastAsia="en-US"/>
        </w:rPr>
        <w:t xml:space="preserve">олосовали: </w:t>
      </w:r>
      <w:r>
        <w:rPr>
          <w:b/>
          <w:sz w:val="24"/>
          <w:szCs w:val="24"/>
          <w:lang w:eastAsia="en-US"/>
        </w:rPr>
        <w:t>«за» - 18</w:t>
      </w:r>
      <w:r w:rsidRPr="0043146E">
        <w:rPr>
          <w:b/>
          <w:sz w:val="24"/>
          <w:szCs w:val="24"/>
          <w:lang w:eastAsia="en-US"/>
        </w:rPr>
        <w:t xml:space="preserve"> чел</w:t>
      </w:r>
      <w:r w:rsidRPr="0043146E">
        <w:rPr>
          <w:sz w:val="24"/>
          <w:szCs w:val="24"/>
          <w:lang w:eastAsia="en-US"/>
        </w:rPr>
        <w:t xml:space="preserve">., </w:t>
      </w:r>
      <w:r w:rsidRPr="0043146E">
        <w:rPr>
          <w:b/>
          <w:sz w:val="24"/>
          <w:szCs w:val="24"/>
          <w:lang w:eastAsia="en-US"/>
        </w:rPr>
        <w:t xml:space="preserve">«против» </w:t>
      </w:r>
      <w:r>
        <w:rPr>
          <w:b/>
          <w:sz w:val="24"/>
          <w:szCs w:val="24"/>
          <w:lang w:eastAsia="en-US"/>
        </w:rPr>
        <w:t>- 0 чел.</w:t>
      </w:r>
      <w:r w:rsidRPr="0043146E">
        <w:rPr>
          <w:sz w:val="24"/>
          <w:szCs w:val="24"/>
          <w:lang w:eastAsia="en-US"/>
        </w:rPr>
        <w:t xml:space="preserve">, </w:t>
      </w:r>
      <w:r w:rsidRPr="0076613F">
        <w:rPr>
          <w:b/>
          <w:sz w:val="24"/>
          <w:szCs w:val="24"/>
          <w:lang w:eastAsia="en-US"/>
        </w:rPr>
        <w:t>«воздержались»</w:t>
      </w:r>
      <w:r w:rsidRPr="0043146E">
        <w:rPr>
          <w:b/>
          <w:sz w:val="24"/>
          <w:szCs w:val="24"/>
          <w:lang w:eastAsia="en-US"/>
        </w:rPr>
        <w:t xml:space="preserve">- </w:t>
      </w:r>
      <w:r>
        <w:rPr>
          <w:b/>
          <w:sz w:val="24"/>
          <w:szCs w:val="24"/>
          <w:lang w:eastAsia="en-US"/>
        </w:rPr>
        <w:t>0 чел.</w:t>
      </w:r>
    </w:p>
    <w:p w:rsidR="003A22A7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 w:rsidRPr="00931B96">
        <w:rPr>
          <w:b/>
          <w:sz w:val="24"/>
          <w:szCs w:val="24"/>
          <w:lang w:eastAsia="en-US"/>
        </w:rPr>
        <w:t>Решение</w:t>
      </w:r>
      <w:r>
        <w:rPr>
          <w:sz w:val="24"/>
          <w:szCs w:val="24"/>
          <w:lang w:eastAsia="en-US"/>
        </w:rPr>
        <w:t>: утвердить кандидатуру Закировой Т.Н. в члены ревизионной комиссии.</w:t>
      </w:r>
    </w:p>
    <w:p w:rsidR="003A22A7" w:rsidRDefault="003A22A7" w:rsidP="00132050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3A22A7" w:rsidRPr="00600396" w:rsidRDefault="003A22A7" w:rsidP="00652DF1">
      <w:pPr>
        <w:suppressAutoHyphens w:val="0"/>
        <w:jc w:val="both"/>
        <w:rPr>
          <w:b/>
          <w:sz w:val="24"/>
          <w:szCs w:val="24"/>
          <w:lang w:eastAsia="en-US"/>
        </w:rPr>
      </w:pPr>
      <w:r w:rsidRPr="00600396">
        <w:rPr>
          <w:b/>
          <w:sz w:val="24"/>
          <w:szCs w:val="24"/>
          <w:lang w:eastAsia="en-US"/>
        </w:rPr>
        <w:t>Голосование по кандидатуре Атауловой О.В.</w:t>
      </w:r>
    </w:p>
    <w:p w:rsidR="003A22A7" w:rsidRPr="00600396" w:rsidRDefault="003A22A7" w:rsidP="003567E0">
      <w:pPr>
        <w:suppressAutoHyphens w:val="0"/>
        <w:jc w:val="both"/>
        <w:rPr>
          <w:i/>
          <w:sz w:val="24"/>
          <w:szCs w:val="24"/>
          <w:lang w:eastAsia="en-US"/>
        </w:rPr>
      </w:pPr>
      <w:r w:rsidRPr="00600396">
        <w:rPr>
          <w:i/>
          <w:sz w:val="24"/>
          <w:szCs w:val="24"/>
          <w:lang w:eastAsia="en-US"/>
        </w:rPr>
        <w:t xml:space="preserve">Голосование (от количества присутствующих). </w:t>
      </w:r>
    </w:p>
    <w:p w:rsidR="003A22A7" w:rsidRPr="0076613F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Атаулова О.В.,</w:t>
      </w:r>
      <w:r w:rsidRPr="0076613F">
        <w:rPr>
          <w:sz w:val="24"/>
          <w:szCs w:val="24"/>
          <w:lang w:eastAsia="en-US"/>
        </w:rPr>
        <w:t>, Краско С. не голосовали.</w:t>
      </w:r>
    </w:p>
    <w:p w:rsidR="003A22A7" w:rsidRPr="00931B96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 кандидатуру Атауловой О.В. г</w:t>
      </w:r>
      <w:r w:rsidRPr="0043146E">
        <w:rPr>
          <w:sz w:val="24"/>
          <w:szCs w:val="24"/>
          <w:lang w:eastAsia="en-US"/>
        </w:rPr>
        <w:t xml:space="preserve">олосовали: </w:t>
      </w:r>
      <w:r>
        <w:rPr>
          <w:b/>
          <w:sz w:val="24"/>
          <w:szCs w:val="24"/>
          <w:lang w:eastAsia="en-US"/>
        </w:rPr>
        <w:t>«за» - 16</w:t>
      </w:r>
      <w:r w:rsidRPr="0043146E">
        <w:rPr>
          <w:b/>
          <w:sz w:val="24"/>
          <w:szCs w:val="24"/>
          <w:lang w:eastAsia="en-US"/>
        </w:rPr>
        <w:t xml:space="preserve"> чел</w:t>
      </w:r>
      <w:r w:rsidRPr="0043146E">
        <w:rPr>
          <w:sz w:val="24"/>
          <w:szCs w:val="24"/>
          <w:lang w:eastAsia="en-US"/>
        </w:rPr>
        <w:t xml:space="preserve">., </w:t>
      </w:r>
      <w:r w:rsidRPr="0043146E">
        <w:rPr>
          <w:b/>
          <w:sz w:val="24"/>
          <w:szCs w:val="24"/>
          <w:lang w:eastAsia="en-US"/>
        </w:rPr>
        <w:t xml:space="preserve">«против» </w:t>
      </w:r>
      <w:r>
        <w:rPr>
          <w:b/>
          <w:sz w:val="24"/>
          <w:szCs w:val="24"/>
          <w:lang w:eastAsia="en-US"/>
        </w:rPr>
        <w:t xml:space="preserve">-2 чел. </w:t>
      </w:r>
      <w:r w:rsidRPr="00931B96">
        <w:rPr>
          <w:sz w:val="24"/>
          <w:szCs w:val="24"/>
          <w:lang w:eastAsia="en-US"/>
        </w:rPr>
        <w:t xml:space="preserve">(Подосинникова Т.М., Алимов </w:t>
      </w:r>
      <w:r>
        <w:rPr>
          <w:sz w:val="24"/>
          <w:szCs w:val="24"/>
          <w:lang w:eastAsia="en-US"/>
        </w:rPr>
        <w:t>М.Х.</w:t>
      </w:r>
      <w:r w:rsidRPr="00931B96">
        <w:rPr>
          <w:sz w:val="24"/>
          <w:szCs w:val="24"/>
          <w:lang w:eastAsia="en-US"/>
        </w:rPr>
        <w:t>),</w:t>
      </w:r>
      <w:r w:rsidRPr="0043146E">
        <w:rPr>
          <w:b/>
          <w:sz w:val="24"/>
          <w:szCs w:val="24"/>
          <w:lang w:eastAsia="en-US"/>
        </w:rPr>
        <w:t xml:space="preserve">«воздержались» - </w:t>
      </w:r>
      <w:r>
        <w:rPr>
          <w:b/>
          <w:sz w:val="24"/>
          <w:szCs w:val="24"/>
          <w:lang w:eastAsia="en-US"/>
        </w:rPr>
        <w:t>0 чел</w:t>
      </w:r>
      <w:r w:rsidRPr="0043146E">
        <w:rPr>
          <w:b/>
          <w:sz w:val="24"/>
          <w:szCs w:val="24"/>
          <w:lang w:eastAsia="en-US"/>
        </w:rPr>
        <w:t>.</w:t>
      </w:r>
    </w:p>
    <w:p w:rsidR="003A22A7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Решение: </w:t>
      </w:r>
      <w:r w:rsidRPr="00931B96">
        <w:rPr>
          <w:sz w:val="24"/>
          <w:szCs w:val="24"/>
          <w:lang w:eastAsia="en-US"/>
        </w:rPr>
        <w:t>большинством голосов</w:t>
      </w:r>
      <w:r>
        <w:rPr>
          <w:sz w:val="24"/>
          <w:szCs w:val="24"/>
          <w:lang w:eastAsia="en-US"/>
        </w:rPr>
        <w:t xml:space="preserve"> утвердить кандидатуру Атауловой О.В. в члены ревизионной комиссии.</w:t>
      </w:r>
    </w:p>
    <w:p w:rsidR="003A22A7" w:rsidRDefault="003A22A7" w:rsidP="00132050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3A22A7" w:rsidRPr="00600396" w:rsidRDefault="003A22A7" w:rsidP="00652DF1">
      <w:pPr>
        <w:suppressAutoHyphens w:val="0"/>
        <w:jc w:val="both"/>
        <w:rPr>
          <w:b/>
          <w:sz w:val="24"/>
          <w:szCs w:val="24"/>
          <w:lang w:eastAsia="en-US"/>
        </w:rPr>
      </w:pPr>
      <w:r w:rsidRPr="00600396">
        <w:rPr>
          <w:b/>
          <w:sz w:val="24"/>
          <w:szCs w:val="24"/>
          <w:lang w:eastAsia="en-US"/>
        </w:rPr>
        <w:t>Голосование по кандидатуре Барбитовой.</w:t>
      </w:r>
    </w:p>
    <w:p w:rsidR="003A22A7" w:rsidRPr="00600396" w:rsidRDefault="003A22A7" w:rsidP="003567E0">
      <w:pPr>
        <w:suppressAutoHyphens w:val="0"/>
        <w:jc w:val="both"/>
        <w:rPr>
          <w:i/>
          <w:sz w:val="24"/>
          <w:szCs w:val="24"/>
          <w:lang w:eastAsia="en-US"/>
        </w:rPr>
      </w:pPr>
      <w:r w:rsidRPr="00600396">
        <w:rPr>
          <w:i/>
          <w:sz w:val="24"/>
          <w:szCs w:val="24"/>
          <w:lang w:eastAsia="en-US"/>
        </w:rPr>
        <w:t xml:space="preserve">Голосование (от количества присутствующих). </w:t>
      </w:r>
    </w:p>
    <w:p w:rsidR="003A22A7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Барбитова А.Д.,  </w:t>
      </w:r>
      <w:r w:rsidRPr="0079465B">
        <w:rPr>
          <w:sz w:val="24"/>
          <w:szCs w:val="24"/>
          <w:lang w:eastAsia="en-US"/>
        </w:rPr>
        <w:t>Краско С.</w:t>
      </w:r>
      <w:r>
        <w:rPr>
          <w:sz w:val="24"/>
          <w:szCs w:val="24"/>
          <w:lang w:eastAsia="en-US"/>
        </w:rPr>
        <w:t xml:space="preserve">Г. </w:t>
      </w:r>
      <w:r w:rsidRPr="0079465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</w:t>
      </w:r>
      <w:r w:rsidRPr="0079465B">
        <w:rPr>
          <w:sz w:val="24"/>
          <w:szCs w:val="24"/>
          <w:lang w:eastAsia="en-US"/>
        </w:rPr>
        <w:t>е голосовали</w:t>
      </w:r>
      <w:r>
        <w:rPr>
          <w:sz w:val="24"/>
          <w:szCs w:val="24"/>
          <w:lang w:eastAsia="en-US"/>
        </w:rPr>
        <w:t>.</w:t>
      </w:r>
    </w:p>
    <w:p w:rsidR="003A22A7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 кандидатуру Барбитовой А.Д.г</w:t>
      </w:r>
      <w:r w:rsidRPr="0043146E">
        <w:rPr>
          <w:sz w:val="24"/>
          <w:szCs w:val="24"/>
          <w:lang w:eastAsia="en-US"/>
        </w:rPr>
        <w:t xml:space="preserve">олосовали: </w:t>
      </w:r>
      <w:r>
        <w:rPr>
          <w:b/>
          <w:sz w:val="24"/>
          <w:szCs w:val="24"/>
          <w:lang w:eastAsia="en-US"/>
        </w:rPr>
        <w:t>«за» - 14</w:t>
      </w:r>
      <w:r w:rsidRPr="0043146E">
        <w:rPr>
          <w:b/>
          <w:sz w:val="24"/>
          <w:szCs w:val="24"/>
          <w:lang w:eastAsia="en-US"/>
        </w:rPr>
        <w:t xml:space="preserve"> чел</w:t>
      </w:r>
      <w:r w:rsidRPr="0043146E">
        <w:rPr>
          <w:sz w:val="24"/>
          <w:szCs w:val="24"/>
          <w:lang w:eastAsia="en-US"/>
        </w:rPr>
        <w:t xml:space="preserve">., </w:t>
      </w:r>
      <w:r w:rsidRPr="0043146E">
        <w:rPr>
          <w:b/>
          <w:sz w:val="24"/>
          <w:szCs w:val="24"/>
          <w:lang w:eastAsia="en-US"/>
        </w:rPr>
        <w:t xml:space="preserve">«против» </w:t>
      </w:r>
      <w:r>
        <w:rPr>
          <w:b/>
          <w:sz w:val="24"/>
          <w:szCs w:val="24"/>
          <w:lang w:eastAsia="en-US"/>
        </w:rPr>
        <w:t xml:space="preserve">- 3 чел. </w:t>
      </w:r>
      <w:r w:rsidRPr="00931B96">
        <w:rPr>
          <w:sz w:val="24"/>
          <w:szCs w:val="24"/>
          <w:lang w:eastAsia="en-US"/>
        </w:rPr>
        <w:t>(Подосинникова Т.М., Алимов Д</w:t>
      </w:r>
      <w:r>
        <w:rPr>
          <w:sz w:val="24"/>
          <w:szCs w:val="24"/>
          <w:lang w:eastAsia="en-US"/>
        </w:rPr>
        <w:t>, Гайдерова З.</w:t>
      </w:r>
      <w:r w:rsidRPr="00931B96">
        <w:rPr>
          <w:sz w:val="24"/>
          <w:szCs w:val="24"/>
          <w:lang w:eastAsia="en-US"/>
        </w:rPr>
        <w:t>),</w:t>
      </w:r>
      <w:r w:rsidRPr="0043146E">
        <w:rPr>
          <w:b/>
          <w:sz w:val="24"/>
          <w:szCs w:val="24"/>
          <w:lang w:eastAsia="en-US"/>
        </w:rPr>
        <w:t xml:space="preserve">«воздержались» - </w:t>
      </w:r>
      <w:r>
        <w:rPr>
          <w:b/>
          <w:sz w:val="24"/>
          <w:szCs w:val="24"/>
          <w:lang w:eastAsia="en-US"/>
        </w:rPr>
        <w:t xml:space="preserve">1 чел. </w:t>
      </w:r>
      <w:r w:rsidRPr="00931B96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Метлева</w:t>
      </w:r>
      <w:r w:rsidRPr="00931B96">
        <w:rPr>
          <w:sz w:val="24"/>
          <w:szCs w:val="24"/>
          <w:lang w:eastAsia="en-US"/>
        </w:rPr>
        <w:t xml:space="preserve"> В.Г.)</w:t>
      </w:r>
      <w:r>
        <w:rPr>
          <w:sz w:val="24"/>
          <w:szCs w:val="24"/>
          <w:lang w:eastAsia="en-US"/>
        </w:rPr>
        <w:t>.</w:t>
      </w:r>
    </w:p>
    <w:p w:rsidR="003A22A7" w:rsidRDefault="003A22A7" w:rsidP="003567E0">
      <w:pPr>
        <w:suppressAutoHyphens w:val="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Решение: </w:t>
      </w:r>
      <w:r w:rsidRPr="00931B96">
        <w:rPr>
          <w:sz w:val="24"/>
          <w:szCs w:val="24"/>
          <w:lang w:eastAsia="en-US"/>
        </w:rPr>
        <w:t>большинством голосов</w:t>
      </w:r>
      <w:r>
        <w:rPr>
          <w:sz w:val="24"/>
          <w:szCs w:val="24"/>
          <w:lang w:eastAsia="en-US"/>
        </w:rPr>
        <w:t xml:space="preserve"> утвердить кандидатуру Барбитовой А.Д.. в члены ревизионной комиссии.</w:t>
      </w:r>
    </w:p>
    <w:p w:rsidR="003A22A7" w:rsidRDefault="003A22A7" w:rsidP="00652DF1">
      <w:pPr>
        <w:suppressAutoHyphens w:val="0"/>
        <w:ind w:firstLine="709"/>
        <w:jc w:val="both"/>
        <w:rPr>
          <w:sz w:val="24"/>
          <w:szCs w:val="24"/>
          <w:lang w:eastAsia="en-US"/>
        </w:rPr>
      </w:pPr>
    </w:p>
    <w:p w:rsidR="003A22A7" w:rsidRDefault="003A22A7" w:rsidP="00652DF1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Собранию был зачитан перечень документов (Приложение 1), которые должны представить Правление, бухгалтер и председатель ЖСК «Победа» ревизионной комиссии в течение 15 календарных дней, т.е. 26 октября 2014 года.</w:t>
      </w:r>
    </w:p>
    <w:p w:rsidR="003A22A7" w:rsidRDefault="003A22A7" w:rsidP="00C616DA">
      <w:pPr>
        <w:suppressAutoHyphens w:val="0"/>
        <w:ind w:hanging="180"/>
        <w:jc w:val="both"/>
        <w:rPr>
          <w:sz w:val="24"/>
          <w:szCs w:val="24"/>
          <w:lang w:eastAsia="en-US"/>
        </w:rPr>
      </w:pPr>
      <w:r w:rsidRPr="00652DF1">
        <w:rPr>
          <w:b/>
          <w:sz w:val="24"/>
          <w:szCs w:val="24"/>
          <w:lang w:eastAsia="en-US"/>
        </w:rPr>
        <w:t>Решение общего собрания по выбору ревизионной комиссии</w:t>
      </w:r>
      <w:r>
        <w:rPr>
          <w:sz w:val="24"/>
          <w:szCs w:val="24"/>
          <w:lang w:eastAsia="en-US"/>
        </w:rPr>
        <w:t>:</w:t>
      </w:r>
    </w:p>
    <w:p w:rsidR="003A22A7" w:rsidRDefault="003A22A7" w:rsidP="00C616D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52DF1">
        <w:rPr>
          <w:rFonts w:ascii="Times New Roman" w:hAnsi="Times New Roman"/>
          <w:sz w:val="24"/>
          <w:szCs w:val="24"/>
        </w:rPr>
        <w:t>ревизионную комиссию избраны Закирова Т.Н., Атаулова О.В., Барбитова А.Д.</w:t>
      </w:r>
    </w:p>
    <w:p w:rsidR="003A22A7" w:rsidRDefault="003A22A7" w:rsidP="00C616D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Правлению</w:t>
      </w:r>
      <w:r w:rsidRPr="00652DF1">
        <w:rPr>
          <w:rFonts w:ascii="Times New Roman" w:hAnsi="Times New Roman"/>
          <w:sz w:val="24"/>
          <w:szCs w:val="24"/>
        </w:rPr>
        <w:t>, бухгалтер</w:t>
      </w:r>
      <w:r>
        <w:rPr>
          <w:rFonts w:ascii="Times New Roman" w:hAnsi="Times New Roman"/>
          <w:sz w:val="24"/>
          <w:szCs w:val="24"/>
        </w:rPr>
        <w:t>у и председателю</w:t>
      </w:r>
      <w:r w:rsidRPr="00652DF1">
        <w:rPr>
          <w:rFonts w:ascii="Times New Roman" w:hAnsi="Times New Roman"/>
          <w:sz w:val="24"/>
          <w:szCs w:val="24"/>
        </w:rPr>
        <w:t xml:space="preserve"> ЖСК «Победа» </w:t>
      </w:r>
      <w:r>
        <w:rPr>
          <w:rFonts w:ascii="Times New Roman" w:hAnsi="Times New Roman"/>
          <w:sz w:val="24"/>
          <w:szCs w:val="24"/>
        </w:rPr>
        <w:t>п</w:t>
      </w:r>
      <w:r w:rsidRPr="00652DF1">
        <w:rPr>
          <w:rFonts w:ascii="Times New Roman" w:hAnsi="Times New Roman"/>
          <w:sz w:val="24"/>
          <w:szCs w:val="24"/>
        </w:rPr>
        <w:t xml:space="preserve">редставить ревизионной комиссии </w:t>
      </w:r>
      <w:r>
        <w:rPr>
          <w:rFonts w:ascii="Times New Roman" w:hAnsi="Times New Roman"/>
          <w:sz w:val="24"/>
          <w:szCs w:val="24"/>
        </w:rPr>
        <w:t xml:space="preserve">необходимые документы, в соответствии перечнем, </w:t>
      </w:r>
      <w:r w:rsidRPr="00652DF1">
        <w:rPr>
          <w:rFonts w:ascii="Times New Roman" w:hAnsi="Times New Roman"/>
          <w:sz w:val="24"/>
          <w:szCs w:val="24"/>
        </w:rPr>
        <w:t>в течение 15 календарных дней, т.е</w:t>
      </w:r>
      <w:r>
        <w:rPr>
          <w:rFonts w:ascii="Times New Roman" w:hAnsi="Times New Roman"/>
          <w:sz w:val="24"/>
          <w:szCs w:val="24"/>
        </w:rPr>
        <w:t>. 26 октября 2014 года.</w:t>
      </w:r>
    </w:p>
    <w:p w:rsidR="003A22A7" w:rsidRDefault="003A22A7" w:rsidP="00C616D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DF1">
        <w:rPr>
          <w:rFonts w:ascii="Times New Roman" w:hAnsi="Times New Roman"/>
          <w:sz w:val="24"/>
          <w:szCs w:val="24"/>
        </w:rPr>
        <w:t>Отчет ревизионной комиссии заслушать на внеочередном общем собрании в декабре 2014 года.</w:t>
      </w:r>
    </w:p>
    <w:p w:rsidR="003A22A7" w:rsidRPr="0089349F" w:rsidRDefault="003A22A7" w:rsidP="0089349F">
      <w:pPr>
        <w:suppressAutoHyphens w:val="0"/>
        <w:jc w:val="both"/>
        <w:rPr>
          <w:sz w:val="24"/>
          <w:szCs w:val="24"/>
          <w:lang w:eastAsia="en-US"/>
        </w:rPr>
      </w:pPr>
    </w:p>
    <w:p w:rsidR="003A22A7" w:rsidRPr="00232D08" w:rsidRDefault="003A22A7" w:rsidP="001C3AA7">
      <w:pPr>
        <w:pStyle w:val="ListParagraph"/>
        <w:numPr>
          <w:ilvl w:val="0"/>
          <w:numId w:val="10"/>
        </w:numPr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 w:rsidRPr="00232D08">
        <w:rPr>
          <w:rFonts w:ascii="Times New Roman" w:hAnsi="Times New Roman"/>
          <w:b/>
          <w:sz w:val="28"/>
          <w:szCs w:val="28"/>
        </w:rPr>
        <w:t>Прием в члены ЖСК и исключение членов ЖСК.</w:t>
      </w:r>
    </w:p>
    <w:p w:rsidR="003A22A7" w:rsidRDefault="003A22A7" w:rsidP="001C3AA7">
      <w:pPr>
        <w:pStyle w:val="ListParagraph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Выступила: </w:t>
      </w:r>
      <w:r w:rsidRPr="00232D08">
        <w:rPr>
          <w:rFonts w:ascii="Times New Roman" w:hAnsi="Times New Roman"/>
          <w:sz w:val="24"/>
          <w:szCs w:val="24"/>
        </w:rPr>
        <w:t>Подосинникова Т.М.</w:t>
      </w:r>
      <w:r>
        <w:rPr>
          <w:rFonts w:ascii="Times New Roman" w:hAnsi="Times New Roman"/>
          <w:sz w:val="24"/>
          <w:szCs w:val="24"/>
        </w:rPr>
        <w:t>: о</w:t>
      </w:r>
      <w:r w:rsidRPr="002132B0">
        <w:rPr>
          <w:rFonts w:ascii="Times New Roman" w:hAnsi="Times New Roman"/>
          <w:sz w:val="24"/>
          <w:szCs w:val="24"/>
        </w:rPr>
        <w:t xml:space="preserve">т Барбитовой А.Д. </w:t>
      </w:r>
      <w:r>
        <w:rPr>
          <w:rFonts w:ascii="Times New Roman" w:hAnsi="Times New Roman"/>
          <w:sz w:val="24"/>
          <w:szCs w:val="24"/>
        </w:rPr>
        <w:t xml:space="preserve">07.04.2014 года </w:t>
      </w:r>
      <w:r w:rsidRPr="002132B0">
        <w:rPr>
          <w:rFonts w:ascii="Times New Roman" w:hAnsi="Times New Roman"/>
          <w:sz w:val="24"/>
          <w:szCs w:val="24"/>
        </w:rPr>
        <w:t>поступило заявление о приеме в члены ЖСК</w:t>
      </w:r>
      <w:r>
        <w:rPr>
          <w:rFonts w:ascii="Times New Roman" w:hAnsi="Times New Roman"/>
          <w:sz w:val="24"/>
          <w:szCs w:val="24"/>
        </w:rPr>
        <w:t>. Она является собственником кв. 44.</w:t>
      </w:r>
    </w:p>
    <w:p w:rsidR="003A22A7" w:rsidRDefault="003A22A7" w:rsidP="001C3AA7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по вопросу о принятии Барбитовой А.Д. в члены ЖСК.</w:t>
      </w:r>
    </w:p>
    <w:p w:rsidR="003A22A7" w:rsidRPr="000F0C34" w:rsidRDefault="003A22A7" w:rsidP="001C3AA7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Барбитова А.Д.  не голосовала.</w:t>
      </w:r>
    </w:p>
    <w:p w:rsidR="003A22A7" w:rsidRDefault="003A22A7" w:rsidP="0083452C">
      <w:pPr>
        <w:suppressAutoHyphens w:val="0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Pr="0043146E">
        <w:rPr>
          <w:sz w:val="24"/>
          <w:szCs w:val="24"/>
          <w:lang w:eastAsia="en-US"/>
        </w:rPr>
        <w:t>олосовали</w:t>
      </w:r>
      <w:r>
        <w:rPr>
          <w:sz w:val="24"/>
          <w:szCs w:val="24"/>
          <w:lang w:eastAsia="en-US"/>
        </w:rPr>
        <w:t xml:space="preserve"> (количество человек от присутствующих</w:t>
      </w:r>
      <w:r w:rsidRPr="000F0C34">
        <w:rPr>
          <w:b/>
          <w:sz w:val="24"/>
          <w:szCs w:val="24"/>
          <w:lang w:eastAsia="en-US"/>
        </w:rPr>
        <w:t>): «за»</w:t>
      </w:r>
      <w:r>
        <w:rPr>
          <w:b/>
          <w:sz w:val="24"/>
          <w:szCs w:val="24"/>
          <w:lang w:eastAsia="en-US"/>
        </w:rPr>
        <w:t xml:space="preserve"> - 18</w:t>
      </w:r>
      <w:r w:rsidRPr="0043146E">
        <w:rPr>
          <w:b/>
          <w:sz w:val="24"/>
          <w:szCs w:val="24"/>
          <w:lang w:eastAsia="en-US"/>
        </w:rPr>
        <w:t xml:space="preserve"> чел</w:t>
      </w:r>
      <w:r w:rsidRPr="0043146E">
        <w:rPr>
          <w:sz w:val="24"/>
          <w:szCs w:val="24"/>
          <w:lang w:eastAsia="en-US"/>
        </w:rPr>
        <w:t xml:space="preserve">., </w:t>
      </w:r>
      <w:r w:rsidRPr="0089349F">
        <w:rPr>
          <w:b/>
          <w:sz w:val="24"/>
          <w:szCs w:val="24"/>
          <w:lang w:eastAsia="en-US"/>
        </w:rPr>
        <w:t xml:space="preserve">«против» </w:t>
      </w:r>
      <w:r>
        <w:rPr>
          <w:b/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0 чел.</w:t>
      </w:r>
      <w:r w:rsidRPr="0043146E">
        <w:rPr>
          <w:sz w:val="24"/>
          <w:szCs w:val="24"/>
          <w:lang w:eastAsia="en-US"/>
        </w:rPr>
        <w:t xml:space="preserve">, </w:t>
      </w:r>
      <w:r w:rsidRPr="0089349F">
        <w:rPr>
          <w:b/>
          <w:sz w:val="24"/>
          <w:szCs w:val="24"/>
          <w:lang w:eastAsia="en-US"/>
        </w:rPr>
        <w:t>«воздержались»</w:t>
      </w:r>
      <w:r w:rsidRPr="0043146E">
        <w:rPr>
          <w:b/>
          <w:sz w:val="24"/>
          <w:szCs w:val="24"/>
          <w:lang w:eastAsia="en-US"/>
        </w:rPr>
        <w:t xml:space="preserve"> - </w:t>
      </w:r>
      <w:r>
        <w:rPr>
          <w:sz w:val="24"/>
          <w:szCs w:val="24"/>
          <w:lang w:eastAsia="en-US"/>
        </w:rPr>
        <w:t>0 чел.</w:t>
      </w:r>
      <w:r w:rsidRPr="0043146E">
        <w:rPr>
          <w:b/>
          <w:sz w:val="24"/>
          <w:szCs w:val="24"/>
          <w:lang w:eastAsia="en-US"/>
        </w:rPr>
        <w:t>.</w:t>
      </w:r>
    </w:p>
    <w:p w:rsidR="003A22A7" w:rsidRDefault="003A22A7" w:rsidP="001C3AA7">
      <w:pPr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Решение общего собрания: </w:t>
      </w:r>
      <w:r w:rsidRPr="002132B0">
        <w:rPr>
          <w:sz w:val="24"/>
          <w:szCs w:val="24"/>
          <w:lang w:eastAsia="en-US"/>
        </w:rPr>
        <w:t>принять Барбитову А.Д. в члены кооператива.</w:t>
      </w:r>
    </w:p>
    <w:p w:rsidR="003A22A7" w:rsidRDefault="003A22A7" w:rsidP="00DF15DE">
      <w:pPr>
        <w:suppressAutoHyphens w:val="0"/>
        <w:jc w:val="both"/>
        <w:rPr>
          <w:sz w:val="24"/>
          <w:szCs w:val="24"/>
          <w:lang w:eastAsia="en-US"/>
        </w:rPr>
      </w:pPr>
      <w:r w:rsidRPr="00232D08">
        <w:rPr>
          <w:b/>
          <w:sz w:val="24"/>
          <w:szCs w:val="24"/>
          <w:lang w:eastAsia="en-US"/>
        </w:rPr>
        <w:t>Выступила:</w:t>
      </w:r>
      <w:r>
        <w:rPr>
          <w:sz w:val="24"/>
          <w:szCs w:val="24"/>
          <w:lang w:eastAsia="en-US"/>
        </w:rPr>
        <w:t xml:space="preserve"> Подосинникова Т.М. предложила исключить из членов ЖСК Власова В. за задолженности по оплате за воду.</w:t>
      </w:r>
    </w:p>
    <w:p w:rsidR="003A22A7" w:rsidRPr="00E80089" w:rsidRDefault="003A22A7" w:rsidP="001C3AA7">
      <w:pPr>
        <w:suppressAutoHyphens w:val="0"/>
        <w:ind w:left="540" w:hanging="540"/>
        <w:jc w:val="both"/>
        <w:rPr>
          <w:b/>
          <w:sz w:val="24"/>
          <w:szCs w:val="24"/>
          <w:lang w:eastAsia="en-US"/>
        </w:rPr>
      </w:pPr>
      <w:r w:rsidRPr="00E80089">
        <w:rPr>
          <w:b/>
          <w:sz w:val="24"/>
          <w:szCs w:val="24"/>
          <w:lang w:eastAsia="en-US"/>
        </w:rPr>
        <w:t>Прения.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Атаулова О.В. отметила, что исключение из членов ЖСК – это невыгодно для ЖСК, нужно искать другие меры.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Барбитова А.Д.: вопрос к бухгалтеру: «Назовите, пожалуйста, сколько, за какой период и кто является задолжником по оплате за коммунальные услуги и другие расходы в ЖСК»?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Краско С. Г. (бухгалтер) зачитала список должников. В ЖСК не только Власов В.В. является задолжником (список должников у бухгалтера).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Барбитова А.Д. В ЖСК «Победа» уже однажды было общее собрание по исключению из членов ЖСК Ильиной М.Е., но суд восстановил ее в правах членства, а вот общего собрания по выполнению решения суда так и не было. Поэтому предлагаю не рассматривать вопрос об исключении из членов ЖСК Власова В.В., так как это может повлечь лишние расходы на судебное разбирательство, предлагаю предварительно разобраться с причинами неоплаты по каждому должнику.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4D4602">
        <w:rPr>
          <w:sz w:val="24"/>
          <w:szCs w:val="24"/>
          <w:lang w:eastAsia="en-US"/>
        </w:rPr>
        <w:t>Подосинникова Т.М.</w:t>
      </w:r>
      <w:r>
        <w:rPr>
          <w:sz w:val="24"/>
          <w:szCs w:val="24"/>
          <w:lang w:eastAsia="en-US"/>
        </w:rPr>
        <w:t>: не было такого собрания по исключению Ильиной М.Е. Её никто, никогда не исключал из членов ЖСК. Покажите доказательства.</w:t>
      </w:r>
    </w:p>
    <w:p w:rsidR="003A22A7" w:rsidRDefault="003A22A7" w:rsidP="001C3AA7">
      <w:pPr>
        <w:numPr>
          <w:ilvl w:val="0"/>
          <w:numId w:val="25"/>
        </w:numPr>
        <w:tabs>
          <w:tab w:val="clear" w:pos="2727"/>
          <w:tab w:val="num" w:pos="540"/>
        </w:tabs>
        <w:suppressAutoHyphens w:val="0"/>
        <w:ind w:left="540" w:hanging="540"/>
        <w:jc w:val="both"/>
        <w:rPr>
          <w:sz w:val="24"/>
          <w:szCs w:val="24"/>
          <w:lang w:eastAsia="en-US"/>
        </w:rPr>
      </w:pPr>
      <w:r w:rsidRPr="00AE42F1">
        <w:rPr>
          <w:sz w:val="24"/>
          <w:szCs w:val="24"/>
          <w:lang w:eastAsia="en-US"/>
        </w:rPr>
        <w:t>Барбитова А.Д.</w:t>
      </w:r>
      <w:r w:rsidRPr="00E80089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: б</w:t>
      </w:r>
      <w:r w:rsidRPr="00E80089">
        <w:rPr>
          <w:sz w:val="24"/>
          <w:szCs w:val="24"/>
          <w:lang w:eastAsia="en-US"/>
        </w:rPr>
        <w:t>ыло</w:t>
      </w:r>
      <w:r>
        <w:rPr>
          <w:sz w:val="24"/>
          <w:szCs w:val="24"/>
          <w:lang w:eastAsia="en-US"/>
        </w:rPr>
        <w:t>,</w:t>
      </w:r>
      <w:r w:rsidRPr="00E80089">
        <w:rPr>
          <w:sz w:val="24"/>
          <w:szCs w:val="24"/>
          <w:lang w:eastAsia="en-US"/>
        </w:rPr>
        <w:t xml:space="preserve"> Татьяна Михайловна</w:t>
      </w:r>
      <w:r>
        <w:rPr>
          <w:sz w:val="24"/>
          <w:szCs w:val="24"/>
          <w:lang w:eastAsia="en-US"/>
        </w:rPr>
        <w:t>, об этом есть запись в книге протоколов общих собраний и заседаний правления ЖСК, собрание проводил вместе с вами Белинский Г.И., да и здесь присутствуют участники того общего собрания, например, Гайдерова З.Н., Метлева В.Ф., Колодий А.А., Краско С.Г., Алимов Д., Назаренко И.Д.и др. А н</w:t>
      </w:r>
      <w:r w:rsidRPr="00E80089">
        <w:rPr>
          <w:sz w:val="24"/>
          <w:szCs w:val="24"/>
          <w:lang w:eastAsia="en-US"/>
        </w:rPr>
        <w:t xml:space="preserve">а заседании суда присутствовали в качестве свидетелей Алимов </w:t>
      </w:r>
      <w:r>
        <w:rPr>
          <w:sz w:val="24"/>
          <w:szCs w:val="24"/>
          <w:lang w:eastAsia="en-US"/>
        </w:rPr>
        <w:t xml:space="preserve">М.Х. </w:t>
      </w:r>
      <w:r w:rsidRPr="00E80089">
        <w:rPr>
          <w:sz w:val="24"/>
          <w:szCs w:val="24"/>
          <w:lang w:eastAsia="en-US"/>
        </w:rPr>
        <w:t>и Гайдерова З.</w:t>
      </w:r>
      <w:r>
        <w:rPr>
          <w:sz w:val="24"/>
          <w:szCs w:val="24"/>
          <w:lang w:eastAsia="en-US"/>
        </w:rPr>
        <w:t>Н. и др.</w:t>
      </w:r>
    </w:p>
    <w:p w:rsidR="003A22A7" w:rsidRPr="00E80089" w:rsidRDefault="003A22A7" w:rsidP="001C3AA7">
      <w:pPr>
        <w:suppressAutoHyphens w:val="0"/>
        <w:ind w:left="540" w:hanging="540"/>
        <w:jc w:val="both"/>
        <w:rPr>
          <w:b/>
          <w:sz w:val="24"/>
          <w:szCs w:val="24"/>
          <w:lang w:eastAsia="en-US"/>
        </w:rPr>
      </w:pPr>
    </w:p>
    <w:p w:rsidR="003A22A7" w:rsidRPr="00644B95" w:rsidRDefault="003A22A7" w:rsidP="000F0C34">
      <w:pPr>
        <w:suppressAutoHyphens w:val="0"/>
        <w:jc w:val="both"/>
        <w:rPr>
          <w:b/>
          <w:sz w:val="24"/>
          <w:szCs w:val="24"/>
          <w:lang w:eastAsia="en-US"/>
        </w:rPr>
      </w:pPr>
      <w:r w:rsidRPr="00644B95">
        <w:rPr>
          <w:b/>
          <w:sz w:val="24"/>
          <w:szCs w:val="24"/>
          <w:lang w:eastAsia="en-US"/>
        </w:rPr>
        <w:t xml:space="preserve">Голосование по вопросу об исключении Власова В.В. из членов ЖСК. </w:t>
      </w:r>
    </w:p>
    <w:p w:rsidR="003A22A7" w:rsidRDefault="003A22A7" w:rsidP="000F0C34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Власов В.В. не голосовал.</w:t>
      </w:r>
    </w:p>
    <w:p w:rsidR="003A22A7" w:rsidRPr="00F81AC9" w:rsidRDefault="003A22A7" w:rsidP="000F0C34">
      <w:pPr>
        <w:suppressAutoHyphens w:val="0"/>
        <w:ind w:firstLine="709"/>
        <w:jc w:val="both"/>
        <w:rPr>
          <w:sz w:val="24"/>
          <w:szCs w:val="24"/>
          <w:lang w:eastAsia="en-US"/>
        </w:rPr>
      </w:pPr>
      <w:r w:rsidRPr="00F81AC9">
        <w:rPr>
          <w:sz w:val="24"/>
          <w:szCs w:val="24"/>
          <w:lang w:eastAsia="en-US"/>
        </w:rPr>
        <w:t xml:space="preserve">Голосовали (количество человек от присутствующих): </w:t>
      </w:r>
      <w:r w:rsidRPr="00F81AC9">
        <w:rPr>
          <w:b/>
          <w:sz w:val="24"/>
          <w:szCs w:val="24"/>
          <w:lang w:eastAsia="en-US"/>
        </w:rPr>
        <w:t xml:space="preserve">«за» - 1 чел. </w:t>
      </w:r>
      <w:r w:rsidRPr="00F81AC9">
        <w:rPr>
          <w:sz w:val="24"/>
          <w:szCs w:val="24"/>
          <w:lang w:eastAsia="en-US"/>
        </w:rPr>
        <w:t>(Подосинникова Т.М.)</w:t>
      </w:r>
      <w:r w:rsidRPr="00F81AC9">
        <w:rPr>
          <w:b/>
          <w:sz w:val="24"/>
          <w:szCs w:val="24"/>
          <w:lang w:eastAsia="en-US"/>
        </w:rPr>
        <w:t xml:space="preserve">,«против» </w:t>
      </w:r>
      <w:r>
        <w:rPr>
          <w:b/>
          <w:sz w:val="24"/>
          <w:szCs w:val="24"/>
          <w:lang w:eastAsia="en-US"/>
        </w:rPr>
        <w:t xml:space="preserve">- </w:t>
      </w:r>
      <w:r w:rsidRPr="00F81AC9">
        <w:rPr>
          <w:b/>
          <w:sz w:val="24"/>
          <w:szCs w:val="24"/>
          <w:lang w:eastAsia="en-US"/>
        </w:rPr>
        <w:t>16 чел.</w:t>
      </w:r>
      <w:r w:rsidRPr="00F81AC9">
        <w:rPr>
          <w:sz w:val="24"/>
          <w:szCs w:val="24"/>
          <w:lang w:eastAsia="en-US"/>
        </w:rPr>
        <w:t xml:space="preserve">, </w:t>
      </w:r>
      <w:r w:rsidRPr="00F81AC9">
        <w:rPr>
          <w:b/>
          <w:sz w:val="24"/>
          <w:szCs w:val="24"/>
          <w:lang w:eastAsia="en-US"/>
        </w:rPr>
        <w:t xml:space="preserve">«воздержались» - 1 </w:t>
      </w:r>
      <w:r w:rsidRPr="00F81AC9">
        <w:rPr>
          <w:sz w:val="24"/>
          <w:szCs w:val="24"/>
          <w:lang w:eastAsia="en-US"/>
        </w:rPr>
        <w:t xml:space="preserve">(Алимов </w:t>
      </w:r>
      <w:r>
        <w:rPr>
          <w:sz w:val="24"/>
          <w:szCs w:val="24"/>
          <w:lang w:eastAsia="en-US"/>
        </w:rPr>
        <w:t>М.Х.</w:t>
      </w:r>
      <w:r w:rsidRPr="00F81AC9">
        <w:rPr>
          <w:b/>
          <w:sz w:val="24"/>
          <w:szCs w:val="24"/>
          <w:lang w:eastAsia="en-US"/>
        </w:rPr>
        <w:t>)</w:t>
      </w:r>
      <w:r w:rsidRPr="00F81AC9">
        <w:rPr>
          <w:sz w:val="24"/>
          <w:szCs w:val="24"/>
          <w:lang w:eastAsia="en-US"/>
        </w:rPr>
        <w:t>.</w:t>
      </w:r>
    </w:p>
    <w:p w:rsidR="003A22A7" w:rsidRDefault="003A22A7" w:rsidP="00644B95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44B95">
        <w:rPr>
          <w:rFonts w:ascii="Times New Roman" w:hAnsi="Times New Roman"/>
          <w:b/>
          <w:sz w:val="24"/>
          <w:szCs w:val="24"/>
        </w:rPr>
        <w:t>Решение общего собрания: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22A7" w:rsidRDefault="003A22A7" w:rsidP="00644B95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Большинством голосов </w:t>
      </w:r>
      <w:r w:rsidRPr="00C71043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>не исключать Власова В. из членов ЖСК.</w:t>
      </w:r>
    </w:p>
    <w:p w:rsidR="003A22A7" w:rsidRPr="00C71043" w:rsidRDefault="003A22A7" w:rsidP="00644B95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2132B0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C708FD">
        <w:rPr>
          <w:rFonts w:ascii="Times New Roman" w:hAnsi="Times New Roman"/>
          <w:b/>
          <w:sz w:val="28"/>
          <w:szCs w:val="28"/>
        </w:rPr>
        <w:t>5-6 вопросы сняты с обсуждения.</w:t>
      </w:r>
    </w:p>
    <w:p w:rsidR="003A22A7" w:rsidRPr="00C708FD" w:rsidRDefault="003A22A7" w:rsidP="002132B0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3A22A7" w:rsidRPr="00B53E38" w:rsidRDefault="003A22A7" w:rsidP="00F81AC9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53E38">
        <w:rPr>
          <w:rFonts w:ascii="Times New Roman" w:hAnsi="Times New Roman"/>
          <w:b/>
          <w:sz w:val="28"/>
          <w:szCs w:val="28"/>
        </w:rPr>
        <w:t>7. Об утверждении перечня работ по капитальному ремонту общего имущества дома.</w:t>
      </w:r>
    </w:p>
    <w:p w:rsidR="003A22A7" w:rsidRDefault="003A22A7" w:rsidP="00F81AC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83B28">
        <w:rPr>
          <w:rFonts w:ascii="Times New Roman" w:hAnsi="Times New Roman"/>
          <w:b/>
          <w:sz w:val="24"/>
          <w:szCs w:val="24"/>
        </w:rPr>
        <w:t>Выступила:</w:t>
      </w:r>
      <w:r>
        <w:rPr>
          <w:rFonts w:ascii="Times New Roman" w:hAnsi="Times New Roman"/>
          <w:sz w:val="24"/>
          <w:szCs w:val="24"/>
        </w:rPr>
        <w:t xml:space="preserve"> Подосинникова Т.М., которая сообщила, что необходимо провести ремонт лифта. Стоимость работ, которую выставил лифтремонт– 83770 рублей 29 коп.</w:t>
      </w:r>
    </w:p>
    <w:p w:rsidR="003A22A7" w:rsidRPr="00FE5641" w:rsidRDefault="003A22A7" w:rsidP="00F81AC9">
      <w:pPr>
        <w:pStyle w:val="ListParagraph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E5641">
        <w:rPr>
          <w:rFonts w:ascii="Times New Roman" w:hAnsi="Times New Roman"/>
          <w:b/>
          <w:sz w:val="24"/>
          <w:szCs w:val="24"/>
        </w:rPr>
        <w:t>Голосования не было проведено.</w:t>
      </w:r>
    </w:p>
    <w:p w:rsidR="003A22A7" w:rsidRPr="00B53E38" w:rsidRDefault="003A22A7" w:rsidP="00F81AC9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53E38">
        <w:rPr>
          <w:rFonts w:ascii="Times New Roman" w:hAnsi="Times New Roman"/>
          <w:b/>
          <w:sz w:val="28"/>
          <w:szCs w:val="28"/>
        </w:rPr>
        <w:t xml:space="preserve">8. Разное </w:t>
      </w:r>
      <w:r w:rsidRPr="00B53E38">
        <w:rPr>
          <w:rFonts w:ascii="Times New Roman" w:hAnsi="Times New Roman"/>
          <w:sz w:val="28"/>
          <w:szCs w:val="28"/>
        </w:rPr>
        <w:t>(присутствующих - 5 человек).</w:t>
      </w:r>
    </w:p>
    <w:p w:rsidR="003A22A7" w:rsidRDefault="003A22A7" w:rsidP="00F81AC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3E38">
        <w:rPr>
          <w:rFonts w:ascii="Times New Roman" w:hAnsi="Times New Roman"/>
          <w:b/>
          <w:sz w:val="24"/>
          <w:szCs w:val="24"/>
        </w:rPr>
        <w:t>Выступила:</w:t>
      </w:r>
      <w:r>
        <w:rPr>
          <w:rFonts w:ascii="Times New Roman" w:hAnsi="Times New Roman"/>
          <w:sz w:val="24"/>
          <w:szCs w:val="24"/>
        </w:rPr>
        <w:t xml:space="preserve">  Подосинникова Т.М., которая сказала, что:</w:t>
      </w:r>
    </w:p>
    <w:p w:rsidR="003A22A7" w:rsidRDefault="003A22A7" w:rsidP="00F81AC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предстоит суд с Власовым В.В., Стрелочных А.А.,</w:t>
      </w:r>
    </w:p>
    <w:p w:rsidR="003A22A7" w:rsidRDefault="003A22A7" w:rsidP="00F81AC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заявление от Васильева Г.И. о затоплении его подвала и возмещении материального ущерба.</w:t>
      </w: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вопросы не были рассмотрены, так как люди все разошлись.</w:t>
      </w: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М.Х. Алимов</w:t>
      </w: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А.Д. Барбитова</w:t>
      </w:r>
    </w:p>
    <w:p w:rsidR="003A22A7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A22A7" w:rsidRPr="00F81AC9" w:rsidRDefault="003A22A7" w:rsidP="00F81AC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11.10.2014.</w:t>
      </w:r>
    </w:p>
    <w:sectPr w:rsidR="003A22A7" w:rsidRPr="00F81AC9" w:rsidSect="00BC7028">
      <w:type w:val="continuous"/>
      <w:pgSz w:w="11906" w:h="16838"/>
      <w:pgMar w:top="1134" w:right="92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738"/>
    <w:multiLevelType w:val="hybridMultilevel"/>
    <w:tmpl w:val="E5B26F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6648C1"/>
    <w:multiLevelType w:val="hybridMultilevel"/>
    <w:tmpl w:val="05C6BA2E"/>
    <w:lvl w:ilvl="0" w:tplc="25AE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6C81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E4311"/>
    <w:multiLevelType w:val="hybridMultilevel"/>
    <w:tmpl w:val="879C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C5729F"/>
    <w:multiLevelType w:val="hybridMultilevel"/>
    <w:tmpl w:val="5DF2ABAE"/>
    <w:lvl w:ilvl="0" w:tplc="3B823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6A46CE"/>
    <w:multiLevelType w:val="hybridMultilevel"/>
    <w:tmpl w:val="4306AE12"/>
    <w:lvl w:ilvl="0" w:tplc="BAC0D2B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2725A"/>
    <w:multiLevelType w:val="hybridMultilevel"/>
    <w:tmpl w:val="517C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382193"/>
    <w:multiLevelType w:val="multilevel"/>
    <w:tmpl w:val="83CC9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25295"/>
    <w:multiLevelType w:val="hybridMultilevel"/>
    <w:tmpl w:val="BBC2ABC0"/>
    <w:lvl w:ilvl="0" w:tplc="F6C8112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6BA3BFA"/>
    <w:multiLevelType w:val="hybridMultilevel"/>
    <w:tmpl w:val="428C4442"/>
    <w:lvl w:ilvl="0" w:tplc="A2AC3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6936D1"/>
    <w:multiLevelType w:val="hybridMultilevel"/>
    <w:tmpl w:val="22B2818A"/>
    <w:lvl w:ilvl="0" w:tplc="928C7D8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A7D1A70"/>
    <w:multiLevelType w:val="multilevel"/>
    <w:tmpl w:val="EA84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40462"/>
    <w:multiLevelType w:val="hybridMultilevel"/>
    <w:tmpl w:val="A6F44B4A"/>
    <w:lvl w:ilvl="0" w:tplc="F6C8112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70D1308"/>
    <w:multiLevelType w:val="hybridMultilevel"/>
    <w:tmpl w:val="D1D8CD90"/>
    <w:lvl w:ilvl="0" w:tplc="BAF4A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D873B6">
      <w:start w:val="3"/>
      <w:numFmt w:val="decimal"/>
      <w:lvlText w:val="%2."/>
      <w:lvlJc w:val="left"/>
      <w:pPr>
        <w:tabs>
          <w:tab w:val="num" w:pos="2850"/>
        </w:tabs>
        <w:ind w:left="2850" w:hanging="177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9C79E9"/>
    <w:multiLevelType w:val="hybridMultilevel"/>
    <w:tmpl w:val="418E3DBC"/>
    <w:lvl w:ilvl="0" w:tplc="F6C81120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BC2B1C"/>
    <w:multiLevelType w:val="hybridMultilevel"/>
    <w:tmpl w:val="83CC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9A4ADD"/>
    <w:multiLevelType w:val="hybridMultilevel"/>
    <w:tmpl w:val="D5FA8594"/>
    <w:lvl w:ilvl="0" w:tplc="BAF4A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EB4367"/>
    <w:multiLevelType w:val="hybridMultilevel"/>
    <w:tmpl w:val="1F382314"/>
    <w:lvl w:ilvl="0" w:tplc="7416C9F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DBF61FD"/>
    <w:multiLevelType w:val="hybridMultilevel"/>
    <w:tmpl w:val="03A4EE60"/>
    <w:lvl w:ilvl="0" w:tplc="F6C81120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EDA5943"/>
    <w:multiLevelType w:val="hybridMultilevel"/>
    <w:tmpl w:val="3E48CC42"/>
    <w:lvl w:ilvl="0" w:tplc="F6C81120">
      <w:start w:val="1"/>
      <w:numFmt w:val="bullet"/>
      <w:lvlText w:val="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F2D3F68"/>
    <w:multiLevelType w:val="hybridMultilevel"/>
    <w:tmpl w:val="97866320"/>
    <w:lvl w:ilvl="0" w:tplc="BDE21E8C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E128E6"/>
    <w:multiLevelType w:val="multilevel"/>
    <w:tmpl w:val="A6F44B4A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6B47C58"/>
    <w:multiLevelType w:val="hybridMultilevel"/>
    <w:tmpl w:val="15C21212"/>
    <w:lvl w:ilvl="0" w:tplc="F6C8112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6624C8"/>
    <w:multiLevelType w:val="hybridMultilevel"/>
    <w:tmpl w:val="7F10FCEE"/>
    <w:lvl w:ilvl="0" w:tplc="F6C8112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E2F6A96"/>
    <w:multiLevelType w:val="hybridMultilevel"/>
    <w:tmpl w:val="28244B1E"/>
    <w:lvl w:ilvl="0" w:tplc="E312E4A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9255DB"/>
    <w:multiLevelType w:val="hybridMultilevel"/>
    <w:tmpl w:val="2674933C"/>
    <w:lvl w:ilvl="0" w:tplc="2DF8DFA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25">
    <w:nsid w:val="619A09C1"/>
    <w:multiLevelType w:val="multilevel"/>
    <w:tmpl w:val="15C21212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9BE3642"/>
    <w:multiLevelType w:val="hybridMultilevel"/>
    <w:tmpl w:val="6E28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6"/>
  </w:num>
  <w:num w:numId="5">
    <w:abstractNumId w:val="9"/>
  </w:num>
  <w:num w:numId="6">
    <w:abstractNumId w:val="4"/>
  </w:num>
  <w:num w:numId="7">
    <w:abstractNumId w:val="23"/>
  </w:num>
  <w:num w:numId="8">
    <w:abstractNumId w:val="16"/>
  </w:num>
  <w:num w:numId="9">
    <w:abstractNumId w:val="8"/>
  </w:num>
  <w:num w:numId="10">
    <w:abstractNumId w:val="3"/>
  </w:num>
  <w:num w:numId="11">
    <w:abstractNumId w:val="1"/>
  </w:num>
  <w:num w:numId="12">
    <w:abstractNumId w:val="24"/>
  </w:num>
  <w:num w:numId="13">
    <w:abstractNumId w:val="0"/>
  </w:num>
  <w:num w:numId="14">
    <w:abstractNumId w:val="12"/>
  </w:num>
  <w:num w:numId="15">
    <w:abstractNumId w:val="10"/>
  </w:num>
  <w:num w:numId="16">
    <w:abstractNumId w:val="17"/>
  </w:num>
  <w:num w:numId="17">
    <w:abstractNumId w:val="11"/>
  </w:num>
  <w:num w:numId="18">
    <w:abstractNumId w:val="20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21"/>
  </w:num>
  <w:num w:numId="24">
    <w:abstractNumId w:val="25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8FC"/>
    <w:rsid w:val="00006111"/>
    <w:rsid w:val="00024629"/>
    <w:rsid w:val="00057F9D"/>
    <w:rsid w:val="00072E92"/>
    <w:rsid w:val="00075CE7"/>
    <w:rsid w:val="00076514"/>
    <w:rsid w:val="000813C5"/>
    <w:rsid w:val="00093EA2"/>
    <w:rsid w:val="000D2FE7"/>
    <w:rsid w:val="000E58A0"/>
    <w:rsid w:val="000F0C34"/>
    <w:rsid w:val="00105574"/>
    <w:rsid w:val="00105CFD"/>
    <w:rsid w:val="00132050"/>
    <w:rsid w:val="001321A6"/>
    <w:rsid w:val="001603CA"/>
    <w:rsid w:val="00167F64"/>
    <w:rsid w:val="001828C4"/>
    <w:rsid w:val="001828D8"/>
    <w:rsid w:val="001B7BA0"/>
    <w:rsid w:val="001B7DE8"/>
    <w:rsid w:val="001C3AA7"/>
    <w:rsid w:val="001E064E"/>
    <w:rsid w:val="001F6E2A"/>
    <w:rsid w:val="0020554E"/>
    <w:rsid w:val="00206F82"/>
    <w:rsid w:val="002132B0"/>
    <w:rsid w:val="00232D08"/>
    <w:rsid w:val="00252184"/>
    <w:rsid w:val="002544F3"/>
    <w:rsid w:val="00263F79"/>
    <w:rsid w:val="00267DD9"/>
    <w:rsid w:val="00273072"/>
    <w:rsid w:val="002875E3"/>
    <w:rsid w:val="002B1DFD"/>
    <w:rsid w:val="002B3288"/>
    <w:rsid w:val="002C0153"/>
    <w:rsid w:val="002E0735"/>
    <w:rsid w:val="002E6D7D"/>
    <w:rsid w:val="002F0D9A"/>
    <w:rsid w:val="00323AA9"/>
    <w:rsid w:val="00330D1D"/>
    <w:rsid w:val="00337603"/>
    <w:rsid w:val="003567E0"/>
    <w:rsid w:val="00357109"/>
    <w:rsid w:val="003831CF"/>
    <w:rsid w:val="003A22A7"/>
    <w:rsid w:val="003C1F96"/>
    <w:rsid w:val="003D3DD3"/>
    <w:rsid w:val="003E096C"/>
    <w:rsid w:val="0043146E"/>
    <w:rsid w:val="00472716"/>
    <w:rsid w:val="0048085C"/>
    <w:rsid w:val="00486DC6"/>
    <w:rsid w:val="004A2E98"/>
    <w:rsid w:val="004A38E9"/>
    <w:rsid w:val="004B7080"/>
    <w:rsid w:val="004D3232"/>
    <w:rsid w:val="004D4602"/>
    <w:rsid w:val="004D79E9"/>
    <w:rsid w:val="004E1432"/>
    <w:rsid w:val="004F70D1"/>
    <w:rsid w:val="00500C4F"/>
    <w:rsid w:val="005176E1"/>
    <w:rsid w:val="005222C1"/>
    <w:rsid w:val="005260C9"/>
    <w:rsid w:val="00527A0F"/>
    <w:rsid w:val="00563778"/>
    <w:rsid w:val="00570E94"/>
    <w:rsid w:val="0057249D"/>
    <w:rsid w:val="0058252C"/>
    <w:rsid w:val="005A42D4"/>
    <w:rsid w:val="005C5EAE"/>
    <w:rsid w:val="005C7B1D"/>
    <w:rsid w:val="005C7CEC"/>
    <w:rsid w:val="005D7088"/>
    <w:rsid w:val="005E4112"/>
    <w:rsid w:val="00600396"/>
    <w:rsid w:val="0061053D"/>
    <w:rsid w:val="006109A9"/>
    <w:rsid w:val="00644B95"/>
    <w:rsid w:val="00645A98"/>
    <w:rsid w:val="00652DF1"/>
    <w:rsid w:val="00660972"/>
    <w:rsid w:val="00662729"/>
    <w:rsid w:val="006B1325"/>
    <w:rsid w:val="006D5B1E"/>
    <w:rsid w:val="00702D9E"/>
    <w:rsid w:val="00740771"/>
    <w:rsid w:val="00763F11"/>
    <w:rsid w:val="0076613F"/>
    <w:rsid w:val="007672AD"/>
    <w:rsid w:val="00774B4B"/>
    <w:rsid w:val="00782A41"/>
    <w:rsid w:val="00782C73"/>
    <w:rsid w:val="00782D88"/>
    <w:rsid w:val="0079465B"/>
    <w:rsid w:val="00796DA6"/>
    <w:rsid w:val="00797A31"/>
    <w:rsid w:val="007C1770"/>
    <w:rsid w:val="007C1BAE"/>
    <w:rsid w:val="007E4112"/>
    <w:rsid w:val="007F0BAB"/>
    <w:rsid w:val="00802E5D"/>
    <w:rsid w:val="00811F08"/>
    <w:rsid w:val="00825C1A"/>
    <w:rsid w:val="00833078"/>
    <w:rsid w:val="0083452C"/>
    <w:rsid w:val="0087610C"/>
    <w:rsid w:val="008777CF"/>
    <w:rsid w:val="0089349F"/>
    <w:rsid w:val="008A3917"/>
    <w:rsid w:val="008A57FA"/>
    <w:rsid w:val="008B1471"/>
    <w:rsid w:val="008D27BD"/>
    <w:rsid w:val="008E179F"/>
    <w:rsid w:val="00931B96"/>
    <w:rsid w:val="00937D6B"/>
    <w:rsid w:val="00944B3E"/>
    <w:rsid w:val="009475DC"/>
    <w:rsid w:val="00950BD9"/>
    <w:rsid w:val="0095406E"/>
    <w:rsid w:val="0095576A"/>
    <w:rsid w:val="00957D7C"/>
    <w:rsid w:val="00972E52"/>
    <w:rsid w:val="009834AB"/>
    <w:rsid w:val="009A56BB"/>
    <w:rsid w:val="009E59D3"/>
    <w:rsid w:val="00A27394"/>
    <w:rsid w:val="00A46FA7"/>
    <w:rsid w:val="00A506C7"/>
    <w:rsid w:val="00A5641A"/>
    <w:rsid w:val="00A64A1D"/>
    <w:rsid w:val="00AD43DE"/>
    <w:rsid w:val="00AE42F1"/>
    <w:rsid w:val="00AF21A3"/>
    <w:rsid w:val="00B41DA8"/>
    <w:rsid w:val="00B53E38"/>
    <w:rsid w:val="00B55160"/>
    <w:rsid w:val="00B87CC7"/>
    <w:rsid w:val="00BC54B2"/>
    <w:rsid w:val="00BC6675"/>
    <w:rsid w:val="00BC66AC"/>
    <w:rsid w:val="00BC7028"/>
    <w:rsid w:val="00BF0E71"/>
    <w:rsid w:val="00C428FB"/>
    <w:rsid w:val="00C60FDA"/>
    <w:rsid w:val="00C616DA"/>
    <w:rsid w:val="00C648D0"/>
    <w:rsid w:val="00C708FD"/>
    <w:rsid w:val="00C71043"/>
    <w:rsid w:val="00C901AB"/>
    <w:rsid w:val="00CA3DAD"/>
    <w:rsid w:val="00CC6F07"/>
    <w:rsid w:val="00CD6C67"/>
    <w:rsid w:val="00D008CD"/>
    <w:rsid w:val="00D03022"/>
    <w:rsid w:val="00D379B8"/>
    <w:rsid w:val="00D627C4"/>
    <w:rsid w:val="00D81938"/>
    <w:rsid w:val="00D83B28"/>
    <w:rsid w:val="00D95F65"/>
    <w:rsid w:val="00DB17F7"/>
    <w:rsid w:val="00DE611C"/>
    <w:rsid w:val="00DF15DE"/>
    <w:rsid w:val="00E13A24"/>
    <w:rsid w:val="00E338FC"/>
    <w:rsid w:val="00E362EC"/>
    <w:rsid w:val="00E50B38"/>
    <w:rsid w:val="00E61CC3"/>
    <w:rsid w:val="00E80089"/>
    <w:rsid w:val="00EA2896"/>
    <w:rsid w:val="00EB44DE"/>
    <w:rsid w:val="00EC36F0"/>
    <w:rsid w:val="00ED1C72"/>
    <w:rsid w:val="00ED676B"/>
    <w:rsid w:val="00EF7B47"/>
    <w:rsid w:val="00F17572"/>
    <w:rsid w:val="00F20B7B"/>
    <w:rsid w:val="00F355E0"/>
    <w:rsid w:val="00F54F21"/>
    <w:rsid w:val="00F81AC9"/>
    <w:rsid w:val="00F81E08"/>
    <w:rsid w:val="00F943EF"/>
    <w:rsid w:val="00FE0352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5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67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8085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8085C"/>
    <w:pP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34AB"/>
    <w:rPr>
      <w:rFonts w:cs="Times New Roman"/>
      <w:lang w:eastAsia="en-US"/>
    </w:rPr>
  </w:style>
  <w:style w:type="paragraph" w:customStyle="1" w:styleId="ConsNonformat">
    <w:name w:val="ConsNonformat"/>
    <w:uiPriority w:val="99"/>
    <w:rsid w:val="004808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99"/>
    <w:locked/>
    <w:rsid w:val="0048085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48085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8</Pages>
  <Words>2886</Words>
  <Characters>16452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173</cp:revision>
  <dcterms:created xsi:type="dcterms:W3CDTF">2014-10-12T08:38:00Z</dcterms:created>
  <dcterms:modified xsi:type="dcterms:W3CDTF">2014-11-19T00:45:00Z</dcterms:modified>
</cp:coreProperties>
</file>